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3C9F" w14:textId="258FF3B6" w:rsidR="001A7BE4" w:rsidRDefault="00771EF4">
      <w:pPr>
        <w:rPr>
          <w:rFonts w:ascii="Calibri Light" w:hAnsi="Calibri Light" w:cs="Calibri Light"/>
          <w:sz w:val="22"/>
          <w:szCs w:val="22"/>
        </w:rPr>
      </w:pPr>
      <w:r w:rsidRPr="00E75F73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1C664C" wp14:editId="42794A67">
                <wp:simplePos x="0" y="0"/>
                <wp:positionH relativeFrom="rightMargin">
                  <wp:posOffset>278699</wp:posOffset>
                </wp:positionH>
                <wp:positionV relativeFrom="paragraph">
                  <wp:posOffset>-204866</wp:posOffset>
                </wp:positionV>
                <wp:extent cx="457200" cy="9258300"/>
                <wp:effectExtent l="0" t="0" r="19050" b="19050"/>
                <wp:wrapNone/>
                <wp:docPr id="248681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1634" w14:textId="77777777" w:rsidR="001A7BE4" w:rsidRPr="00AF4E68" w:rsidRDefault="001A7BE4" w:rsidP="001A7BE4">
                            <w:pPr>
                              <w:rPr>
                                <w:spacing w:val="20"/>
                                <w:lang w:val="de-CH"/>
                              </w:rPr>
                            </w:pPr>
                            <w:r w:rsidRPr="00AF4E68">
                              <w:rPr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AF4E68">
                              <w:rPr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0E462F">
                              <w:rPr>
                                <w:color w:val="2C7FCE" w:themeColor="text2" w:themeTint="99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36F1885B" w14:textId="77777777" w:rsidR="001A7BE4" w:rsidRDefault="001A7BE4" w:rsidP="001A7BE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C6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5pt;margin-top:-16.15pt;width:36pt;height:729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" strokecolor="white">
                <v:textbox style="layout-flow:vertical;mso-layout-flow-alt:bottom-to-top">
                  <w:txbxContent>
                    <w:p w14:paraId="2FC51634" w14:textId="77777777" w:rsidR="001A7BE4" w:rsidRPr="00AF4E68" w:rsidRDefault="001A7BE4" w:rsidP="001A7BE4">
                      <w:pPr>
                        <w:rPr>
                          <w:spacing w:val="20"/>
                          <w:lang w:val="de-CH"/>
                        </w:rPr>
                      </w:pPr>
                      <w:r w:rsidRPr="00AF4E68">
                        <w:rPr>
                          <w:spacing w:val="20"/>
                          <w:sz w:val="16"/>
                          <w:szCs w:val="16"/>
                          <w:lang w:val="de-CH"/>
                        </w:rPr>
                        <w:t xml:space="preserve">SCHULHAUS   ZENTRUM                               LUZERNSTRASSE   58                       6208   OBERKIRCH </w:t>
                      </w:r>
                      <w:r w:rsidRPr="00AF4E68">
                        <w:rPr>
                          <w:spacing w:val="20"/>
                          <w:sz w:val="44"/>
                          <w:szCs w:val="44"/>
                          <w:lang w:val="de-CH"/>
                        </w:rPr>
                        <w:t xml:space="preserve">        </w:t>
                      </w:r>
                      <w:r w:rsidRPr="000E462F">
                        <w:rPr>
                          <w:color w:val="2C7FCE" w:themeColor="text2" w:themeTint="99"/>
                          <w:spacing w:val="20"/>
                          <w:sz w:val="36"/>
                          <w:szCs w:val="36"/>
                          <w:lang w:val="de-CH"/>
                        </w:rPr>
                        <w:t>SCHULE OBERKIRCH</w:t>
                      </w:r>
                    </w:p>
                    <w:p w14:paraId="36F1885B" w14:textId="77777777" w:rsidR="001A7BE4" w:rsidRDefault="001A7BE4" w:rsidP="001A7BE4"/>
                  </w:txbxContent>
                </v:textbox>
                <w10:wrap anchorx="margin"/>
              </v:shape>
            </w:pict>
          </mc:Fallback>
        </mc:AlternateContent>
      </w:r>
      <w:r w:rsidR="00E75F73" w:rsidRPr="00E75F73"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7F3D63A" wp14:editId="08237E4A">
            <wp:simplePos x="0" y="0"/>
            <wp:positionH relativeFrom="margin">
              <wp:posOffset>-32385</wp:posOffset>
            </wp:positionH>
            <wp:positionV relativeFrom="paragraph">
              <wp:posOffset>-520662</wp:posOffset>
            </wp:positionV>
            <wp:extent cx="3651250" cy="508000"/>
            <wp:effectExtent l="0" t="0" r="6350" b="6350"/>
            <wp:wrapNone/>
            <wp:docPr id="681528582" name="Grafik 1" descr="Ein Bild, das Text, Schrif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62042" name="Grafik 1" descr="Ein Bild, das Text, Schrift, weiß, Grafike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73" w:rsidRPr="00E75F73">
        <w:rPr>
          <w:rFonts w:ascii="Calibri Light" w:hAnsi="Calibri Light" w:cs="Calibri Light"/>
          <w:sz w:val="22"/>
          <w:szCs w:val="22"/>
        </w:rPr>
        <w:t>Schulleitung Oberkirch, Luzernstrasse 58</w:t>
      </w:r>
      <w:r w:rsidR="00E75F73">
        <w:rPr>
          <w:rFonts w:ascii="Calibri Light" w:hAnsi="Calibri Light" w:cs="Calibri Light"/>
          <w:sz w:val="22"/>
          <w:szCs w:val="22"/>
        </w:rPr>
        <w:t>,</w:t>
      </w:r>
      <w:r w:rsidR="00E75F73" w:rsidRPr="00E75F73">
        <w:rPr>
          <w:rFonts w:ascii="Calibri Light" w:hAnsi="Calibri Light" w:cs="Calibri Light"/>
          <w:sz w:val="22"/>
          <w:szCs w:val="22"/>
        </w:rPr>
        <w:t xml:space="preserve"> 6208 Oberkirch</w:t>
      </w:r>
      <w:r w:rsidR="00E75F73">
        <w:rPr>
          <w:rFonts w:ascii="Calibri Light" w:hAnsi="Calibri Light" w:cs="Calibri Light"/>
          <w:sz w:val="22"/>
          <w:szCs w:val="22"/>
        </w:rPr>
        <w:t>,</w:t>
      </w:r>
      <w:r w:rsidR="00E75F73" w:rsidRPr="00E75F73">
        <w:rPr>
          <w:rFonts w:ascii="Calibri Light" w:hAnsi="Calibri Light" w:cs="Calibri Light"/>
          <w:sz w:val="22"/>
          <w:szCs w:val="22"/>
        </w:rPr>
        <w:t xml:space="preserve"> Telefon 041 925 54 01</w:t>
      </w:r>
    </w:p>
    <w:p w14:paraId="3D119003" w14:textId="77777777" w:rsidR="005967C8" w:rsidRDefault="005967C8">
      <w:pPr>
        <w:rPr>
          <w:rFonts w:ascii="Calibri Light" w:hAnsi="Calibri Light" w:cs="Calibri Light"/>
          <w:sz w:val="22"/>
          <w:szCs w:val="22"/>
        </w:rPr>
      </w:pPr>
    </w:p>
    <w:p w14:paraId="0255760A" w14:textId="77777777" w:rsidR="00E75F73" w:rsidRPr="005967C8" w:rsidRDefault="00E75F73">
      <w:pPr>
        <w:rPr>
          <w:rFonts w:ascii="Calibri Light" w:hAnsi="Calibri Light" w:cs="Calibri Light"/>
        </w:rPr>
      </w:pPr>
    </w:p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5F73" w:rsidRPr="00E75F73" w14:paraId="55166B62" w14:textId="77777777" w:rsidTr="00DC36DE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F7737D" w14:textId="77777777" w:rsidR="00E75F73" w:rsidRPr="00E75F73" w:rsidRDefault="00E75F73" w:rsidP="00DC36DE">
            <w:pPr>
              <w:rPr>
                <w:rFonts w:ascii="Calibri Light" w:hAnsi="Calibri Light" w:cs="Calibri Light"/>
                <w:lang w:val="de-CH"/>
              </w:rPr>
            </w:pPr>
            <w:r w:rsidRPr="005967C8">
              <w:rPr>
                <w:rFonts w:ascii="Calibri Light" w:hAnsi="Calibri Light" w:cs="Calibri Light"/>
                <w:b/>
                <w:sz w:val="36"/>
                <w:szCs w:val="36"/>
                <w:lang w:val="de-CH"/>
              </w:rPr>
              <w:t>Anmeldung obligatorisches Kindergartenjahr 2025/26</w:t>
            </w:r>
          </w:p>
        </w:tc>
      </w:tr>
    </w:tbl>
    <w:p w14:paraId="4B1CAC6E" w14:textId="77777777" w:rsidR="00C16ED2" w:rsidRPr="00E75F73" w:rsidRDefault="00C16ED2" w:rsidP="00C16ED2">
      <w:pPr>
        <w:rPr>
          <w:rFonts w:ascii="Calibri Light" w:hAnsi="Calibri Light" w:cs="Calibri Light"/>
        </w:rPr>
      </w:pPr>
    </w:p>
    <w:p w14:paraId="260FCA02" w14:textId="2829C883" w:rsidR="00C16ED2" w:rsidRPr="00E75F73" w:rsidRDefault="00E75F73" w:rsidP="00C16ED2">
      <w:pPr>
        <w:rPr>
          <w:rFonts w:ascii="Calibri Light" w:hAnsi="Calibri Light" w:cs="Calibri Light"/>
        </w:rPr>
      </w:pPr>
      <w:r w:rsidRPr="00E75F73">
        <w:rPr>
          <w:rFonts w:ascii="Calibri Light" w:hAnsi="Calibri Light" w:cs="Calibri Light"/>
          <w:bCs/>
          <w:sz w:val="22"/>
          <w:szCs w:val="22"/>
          <w:lang w:val="de-CH"/>
        </w:rPr>
        <w:t>Für alle Kinder mit Geburtsdatum vom 01.08.2019 – 31.07.2020</w:t>
      </w:r>
    </w:p>
    <w:p w14:paraId="46C58498" w14:textId="77777777" w:rsidR="00C16ED2" w:rsidRPr="00C16ED2" w:rsidRDefault="00C16ED2" w:rsidP="00C16ED2"/>
    <w:tbl>
      <w:tblPr>
        <w:tblW w:w="9779" w:type="dxa"/>
        <w:tblInd w:w="-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75F73" w:rsidRPr="0070607B" w14:paraId="345D16FF" w14:textId="77777777" w:rsidTr="00E75F73">
        <w:tc>
          <w:tcPr>
            <w:tcW w:w="977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5FB16ADA" w14:textId="77777777" w:rsidR="00E75F73" w:rsidRPr="0070607B" w:rsidRDefault="00E75F73" w:rsidP="00DC36DE">
            <w:pPr>
              <w:rPr>
                <w:rFonts w:ascii="Arial" w:hAnsi="Arial" w:cs="Arial"/>
                <w:b/>
                <w:sz w:val="30"/>
                <w:lang w:val="de-CH"/>
              </w:rPr>
            </w:pPr>
            <w:r w:rsidRPr="0070607B">
              <w:rPr>
                <w:rFonts w:ascii="Arial" w:hAnsi="Arial" w:cs="Arial"/>
                <w:b/>
                <w:lang w:val="de-CH"/>
              </w:rPr>
              <w:t>Angaben zum Kind</w:t>
            </w:r>
            <w:r w:rsidRPr="0070607B">
              <w:rPr>
                <w:rFonts w:ascii="Arial" w:hAnsi="Arial" w:cs="Arial"/>
                <w:b/>
                <w:sz w:val="20"/>
                <w:lang w:val="de-CH"/>
              </w:rPr>
              <w:t>:</w:t>
            </w:r>
          </w:p>
        </w:tc>
      </w:tr>
    </w:tbl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21"/>
      </w:tblGrid>
      <w:tr w:rsidR="00E75F73" w:rsidRPr="005D4AE4" w14:paraId="47CAAE14" w14:textId="77777777" w:rsidTr="00C67091">
        <w:trPr>
          <w:trHeight w:val="365"/>
        </w:trPr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AE14FF" w14:textId="77777777" w:rsidR="00C67091" w:rsidRDefault="00C67091" w:rsidP="00DC36DE">
            <w:pPr>
              <w:pStyle w:val="TableParagraph"/>
              <w:tabs>
                <w:tab w:val="left" w:pos="2023"/>
              </w:tabs>
              <w:spacing w:before="0" w:line="247" w:lineRule="exact"/>
              <w:ind w:left="321"/>
              <w:rPr>
                <w:rFonts w:ascii="Calibri Light" w:hAnsi="Calibri Light" w:cs="Calibri Light"/>
                <w:spacing w:val="-2"/>
                <w:sz w:val="12"/>
                <w:szCs w:val="12"/>
              </w:rPr>
            </w:pPr>
          </w:p>
          <w:p w14:paraId="72D3D8DE" w14:textId="6A0BAEC1" w:rsidR="001D224C" w:rsidRPr="001D224C" w:rsidRDefault="00845997" w:rsidP="00DC36DE">
            <w:pPr>
              <w:pStyle w:val="TableParagraph"/>
              <w:tabs>
                <w:tab w:val="left" w:pos="2023"/>
              </w:tabs>
              <w:spacing w:before="0" w:line="247" w:lineRule="exact"/>
              <w:ind w:left="321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107540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1D224C">
              <w:rPr>
                <w:rFonts w:ascii="Calibri Light" w:hAnsi="Calibri Light" w:cs="Calibri Light"/>
                <w:spacing w:val="-2"/>
              </w:rPr>
              <w:t xml:space="preserve">Knabe                        </w:t>
            </w:r>
            <w:sdt>
              <w:sdtPr>
                <w:rPr>
                  <w:rFonts w:ascii="Calibri Light" w:hAnsi="Calibri Light" w:cs="Calibri Light"/>
                  <w:spacing w:val="-2"/>
                </w:rPr>
                <w:id w:val="11235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B5">
                  <w:rPr>
                    <w:rFonts w:ascii="MS Gothic" w:eastAsia="MS Gothic" w:hAnsi="MS Gothic" w:cs="Calibri Light" w:hint="eastAsia"/>
                    <w:spacing w:val="-2"/>
                  </w:rPr>
                  <w:t>☐</w:t>
                </w:r>
              </w:sdtContent>
            </w:sdt>
            <w:r w:rsidR="001D224C">
              <w:rPr>
                <w:rFonts w:ascii="Calibri Light" w:hAnsi="Calibri Light" w:cs="Calibri Light"/>
                <w:spacing w:val="-2"/>
              </w:rPr>
              <w:t xml:space="preserve"> Mädchen</w:t>
            </w:r>
          </w:p>
          <w:p w14:paraId="2B2F11CD" w14:textId="6593DC68" w:rsidR="00E75F73" w:rsidRPr="005D4AE4" w:rsidRDefault="00E75F73" w:rsidP="001D224C">
            <w:pPr>
              <w:pStyle w:val="TableParagraph"/>
              <w:tabs>
                <w:tab w:val="left" w:pos="2023"/>
              </w:tabs>
              <w:spacing w:before="0" w:line="247" w:lineRule="exact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E75F73" w:rsidRPr="005D4AE4" w14:paraId="1CAFAFD6" w14:textId="77777777" w:rsidTr="001D4DC4">
        <w:trPr>
          <w:trHeight w:val="374"/>
        </w:trPr>
        <w:tc>
          <w:tcPr>
            <w:tcW w:w="9286" w:type="dxa"/>
            <w:gridSpan w:val="2"/>
          </w:tcPr>
          <w:p w14:paraId="45850F7B" w14:textId="6777C799" w:rsidR="00E75F73" w:rsidRPr="00B223C3" w:rsidRDefault="00E75F73" w:rsidP="00DC36DE">
            <w:pPr>
              <w:pStyle w:val="TableParagraph"/>
              <w:rPr>
                <w:rFonts w:ascii="Calibri Light" w:hAnsi="Calibri Light" w:cs="Calibri Light"/>
                <w:bCs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Name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:</w:t>
            </w:r>
            <w:r w:rsidR="009F710B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"/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  <w:bookmarkEnd w:id="0"/>
          </w:p>
        </w:tc>
      </w:tr>
      <w:tr w:rsidR="00E75F73" w:rsidRPr="005D4AE4" w14:paraId="6D523024" w14:textId="77777777" w:rsidTr="001D4DC4">
        <w:trPr>
          <w:trHeight w:val="371"/>
        </w:trPr>
        <w:tc>
          <w:tcPr>
            <w:tcW w:w="9286" w:type="dxa"/>
            <w:gridSpan w:val="2"/>
          </w:tcPr>
          <w:p w14:paraId="1AF96987" w14:textId="716B60AB" w:rsidR="00E75F73" w:rsidRPr="005D4AE4" w:rsidRDefault="00E75F73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Vorname:</w:t>
            </w:r>
            <w:r w:rsidR="009F710B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</w:p>
        </w:tc>
      </w:tr>
      <w:tr w:rsidR="00E75F73" w:rsidRPr="005D4AE4" w14:paraId="79FC1388" w14:textId="77777777" w:rsidTr="001D4DC4">
        <w:trPr>
          <w:trHeight w:val="373"/>
        </w:trPr>
        <w:tc>
          <w:tcPr>
            <w:tcW w:w="9286" w:type="dxa"/>
            <w:gridSpan w:val="2"/>
          </w:tcPr>
          <w:p w14:paraId="050DB597" w14:textId="23A8C903" w:rsidR="00E75F73" w:rsidRPr="005D4AE4" w:rsidRDefault="00E75F73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Adresse:</w:t>
            </w:r>
            <w:r w:rsidR="009F710B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</w:p>
        </w:tc>
      </w:tr>
      <w:tr w:rsidR="00E75F73" w:rsidRPr="005D4AE4" w14:paraId="75522062" w14:textId="77777777" w:rsidTr="001D4DC4">
        <w:trPr>
          <w:trHeight w:val="371"/>
        </w:trPr>
        <w:tc>
          <w:tcPr>
            <w:tcW w:w="9286" w:type="dxa"/>
            <w:gridSpan w:val="2"/>
          </w:tcPr>
          <w:p w14:paraId="568632A7" w14:textId="788EA7C8" w:rsidR="00E75F73" w:rsidRPr="005D4AE4" w:rsidRDefault="00E75F73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PLZ/</w:t>
            </w:r>
            <w:r w:rsidRPr="005D4AE4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5D4AE4">
              <w:rPr>
                <w:rFonts w:ascii="Calibri Light" w:hAnsi="Calibri Light" w:cs="Calibri Light"/>
                <w:spacing w:val="-4"/>
              </w:rPr>
              <w:t>Ort:</w:t>
            </w:r>
            <w:r w:rsidR="009F710B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</w:p>
        </w:tc>
      </w:tr>
      <w:tr w:rsidR="00E75F73" w:rsidRPr="005D4AE4" w14:paraId="3D343B17" w14:textId="77777777" w:rsidTr="001D4DC4">
        <w:trPr>
          <w:trHeight w:val="373"/>
        </w:trPr>
        <w:tc>
          <w:tcPr>
            <w:tcW w:w="4465" w:type="dxa"/>
          </w:tcPr>
          <w:p w14:paraId="6AB14922" w14:textId="374DD517" w:rsidR="00E75F73" w:rsidRPr="005D4AE4" w:rsidRDefault="00E75F73" w:rsidP="00DC36DE">
            <w:pPr>
              <w:pStyle w:val="TableParagraph"/>
              <w:spacing w:before="62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Geb.</w:t>
            </w:r>
            <w:r w:rsidRPr="005D4AE4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5D4AE4">
              <w:rPr>
                <w:rFonts w:ascii="Calibri Light" w:hAnsi="Calibri Light" w:cs="Calibri Light"/>
                <w:spacing w:val="-2"/>
              </w:rPr>
              <w:t>Dat.:</w:t>
            </w:r>
            <w:r w:rsidR="009F710B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B229C4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="00B229C4">
              <w:rPr>
                <w:bCs/>
                <w:lang w:val="de-CH"/>
              </w:rPr>
              <w:instrText xml:space="preserve"> FORMTEXT </w:instrText>
            </w:r>
            <w:r w:rsidR="00B229C4">
              <w:rPr>
                <w:bCs/>
                <w:lang w:val="de-CH"/>
              </w:rPr>
            </w:r>
            <w:r w:rsidR="00B229C4">
              <w:rPr>
                <w:bCs/>
                <w:lang w:val="de-CH"/>
              </w:rPr>
              <w:fldChar w:fldCharType="separate"/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2E4F8F2B" w14:textId="22A61AB1" w:rsidR="00E75F73" w:rsidRPr="005D4AE4" w:rsidRDefault="00E75F73" w:rsidP="00DC36DE">
            <w:pPr>
              <w:pStyle w:val="TableParagraph"/>
              <w:spacing w:before="62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AHV-Nummer</w:t>
            </w:r>
            <w:r w:rsidRPr="005D4AE4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5D4AE4">
              <w:rPr>
                <w:rFonts w:ascii="Calibri Light" w:hAnsi="Calibri Light" w:cs="Calibri Light"/>
                <w:spacing w:val="-2"/>
              </w:rPr>
              <w:t>(Kind):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E75F73" w:rsidRPr="005D4AE4" w14:paraId="47D68AC8" w14:textId="77777777" w:rsidTr="001D4DC4">
        <w:trPr>
          <w:trHeight w:val="373"/>
        </w:trPr>
        <w:tc>
          <w:tcPr>
            <w:tcW w:w="4465" w:type="dxa"/>
          </w:tcPr>
          <w:p w14:paraId="17CBAC5D" w14:textId="66DA918C" w:rsidR="00E75F73" w:rsidRPr="005D4AE4" w:rsidRDefault="00E75F73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Heimatort:</w:t>
            </w:r>
            <w:r w:rsidR="009F710B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7BA01870" w14:textId="30D05D05" w:rsidR="00E75F73" w:rsidRPr="005D4AE4" w:rsidRDefault="00E75F73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Erstsprache:</w:t>
            </w:r>
            <w:r w:rsidR="009F710B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</w:p>
        </w:tc>
      </w:tr>
      <w:tr w:rsidR="00E75F73" w:rsidRPr="005D4AE4" w14:paraId="5F9BA4B5" w14:textId="77777777" w:rsidTr="001D4DC4">
        <w:trPr>
          <w:trHeight w:val="371"/>
        </w:trPr>
        <w:tc>
          <w:tcPr>
            <w:tcW w:w="4465" w:type="dxa"/>
          </w:tcPr>
          <w:p w14:paraId="0C96EB82" w14:textId="4EF083E1" w:rsidR="00E75F73" w:rsidRPr="005D4AE4" w:rsidRDefault="00E75F73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Nationalität:</w:t>
            </w:r>
            <w:r w:rsidR="009F710B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9F710B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10B">
              <w:rPr>
                <w:bCs/>
                <w:lang w:val="de-CH"/>
              </w:rPr>
              <w:instrText xml:space="preserve"> FORMTEXT </w:instrText>
            </w:r>
            <w:r w:rsidR="009F710B">
              <w:rPr>
                <w:bCs/>
                <w:lang w:val="de-CH"/>
              </w:rPr>
            </w:r>
            <w:r w:rsidR="009F710B">
              <w:rPr>
                <w:bCs/>
                <w:lang w:val="de-CH"/>
              </w:rPr>
              <w:fldChar w:fldCharType="separate"/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noProof/>
                <w:lang w:val="de-CH"/>
              </w:rPr>
              <w:t> </w:t>
            </w:r>
            <w:r w:rsidR="009F710B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4D58D55" w14:textId="77777777" w:rsidR="00E75F73" w:rsidRPr="005D4AE4" w:rsidRDefault="00E75F73" w:rsidP="00DC36DE">
            <w:pPr>
              <w:pStyle w:val="TableParagraph"/>
              <w:spacing w:before="0"/>
              <w:ind w:left="0"/>
              <w:rPr>
                <w:rFonts w:ascii="Calibri Light" w:hAnsi="Calibri Light" w:cs="Calibri Light"/>
                <w:sz w:val="20"/>
              </w:rPr>
            </w:pPr>
          </w:p>
        </w:tc>
      </w:tr>
      <w:tr w:rsidR="00E75F73" w:rsidRPr="005D4AE4" w14:paraId="3FEC0F1A" w14:textId="77777777" w:rsidTr="001D4DC4">
        <w:trPr>
          <w:trHeight w:val="373"/>
        </w:trPr>
        <w:tc>
          <w:tcPr>
            <w:tcW w:w="9286" w:type="dxa"/>
            <w:gridSpan w:val="2"/>
          </w:tcPr>
          <w:p w14:paraId="710AA1BF" w14:textId="6831BBB6" w:rsidR="00E75F73" w:rsidRPr="005D4AE4" w:rsidRDefault="002E541D" w:rsidP="00DC36DE">
            <w:pPr>
              <w:pStyle w:val="TableParagraph"/>
              <w:tabs>
                <w:tab w:val="left" w:pos="2750"/>
                <w:tab w:val="left" w:pos="384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Spielgruppe besucht:</w:t>
            </w:r>
            <w:r w:rsidR="00800B5C">
              <w:rPr>
                <w:rFonts w:ascii="Calibri Light" w:hAnsi="Calibri Light" w:cs="Calibri Light"/>
              </w:rPr>
              <w:t xml:space="preserve">            </w:t>
            </w:r>
            <w:sdt>
              <w:sdtPr>
                <w:rPr>
                  <w:rFonts w:ascii="Calibri Light" w:hAnsi="Calibri Light" w:cs="Calibri Light"/>
                </w:rPr>
                <w:id w:val="79525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97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00B5C">
              <w:rPr>
                <w:rFonts w:ascii="Calibri Light" w:hAnsi="Calibri Light" w:cs="Calibri Light"/>
              </w:rPr>
              <w:t xml:space="preserve">  Ja                </w:t>
            </w:r>
            <w:sdt>
              <w:sdtPr>
                <w:rPr>
                  <w:rFonts w:ascii="Calibri Light" w:hAnsi="Calibri Light" w:cs="Calibri Light"/>
                </w:rPr>
                <w:id w:val="7412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B5C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00B5C">
              <w:rPr>
                <w:rFonts w:ascii="Calibri Light" w:hAnsi="Calibri Light" w:cs="Calibri Light"/>
              </w:rPr>
              <w:t xml:space="preserve">  Nein</w:t>
            </w:r>
          </w:p>
        </w:tc>
      </w:tr>
    </w:tbl>
    <w:p w14:paraId="227C9B34" w14:textId="77777777" w:rsidR="00C16ED2" w:rsidRDefault="00C16ED2" w:rsidP="00C16ED2">
      <w:pPr>
        <w:rPr>
          <w:rFonts w:ascii="Calibri Light" w:hAnsi="Calibri Light" w:cs="Calibri Light"/>
        </w:rPr>
      </w:pPr>
    </w:p>
    <w:p w14:paraId="289866E2" w14:textId="77777777" w:rsidR="003E3D4E" w:rsidRPr="005D4AE4" w:rsidRDefault="003E3D4E" w:rsidP="00C16ED2">
      <w:pPr>
        <w:rPr>
          <w:rFonts w:ascii="Calibri Light" w:hAnsi="Calibri Light" w:cs="Calibri Light"/>
        </w:rPr>
      </w:pPr>
    </w:p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D4AE4" w:rsidRPr="005D4AE4" w14:paraId="2CDC4E1C" w14:textId="77777777" w:rsidTr="00DC36DE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7BC76E38" w14:textId="77777777" w:rsidR="005D4AE4" w:rsidRPr="005D4AE4" w:rsidRDefault="005D4AE4" w:rsidP="00DC36DE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 w:rsidRPr="005D4AE4">
              <w:rPr>
                <w:rFonts w:ascii="Calibri Light" w:hAnsi="Calibri Light" w:cs="Calibri Light"/>
                <w:b/>
                <w:lang w:val="de-CH"/>
              </w:rPr>
              <w:t>Angaben zu den Eltern/Erziehungsberechtigten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215AE785" w14:textId="77777777" w:rsidR="00C16ED2" w:rsidRPr="005D4AE4" w:rsidRDefault="00C16ED2" w:rsidP="00C16ED2">
      <w:pPr>
        <w:rPr>
          <w:rFonts w:ascii="Calibri Light" w:hAnsi="Calibri Light" w:cs="Calibri Light"/>
          <w:lang w:val="de-CH"/>
        </w:rPr>
      </w:pPr>
    </w:p>
    <w:tbl>
      <w:tblPr>
        <w:tblStyle w:val="TableNormal1"/>
        <w:tblW w:w="928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21"/>
      </w:tblGrid>
      <w:tr w:rsidR="005D4AE4" w:rsidRPr="005D4AE4" w14:paraId="39E9D2FF" w14:textId="77777777" w:rsidTr="005967C8">
        <w:trPr>
          <w:trHeight w:val="374"/>
        </w:trPr>
        <w:tc>
          <w:tcPr>
            <w:tcW w:w="4465" w:type="dxa"/>
          </w:tcPr>
          <w:p w14:paraId="67C9CA09" w14:textId="77777777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  <w:b/>
              </w:rPr>
            </w:pPr>
            <w:r w:rsidRPr="005D4AE4">
              <w:rPr>
                <w:rFonts w:ascii="Calibri Light" w:hAnsi="Calibri Light" w:cs="Calibri Light"/>
                <w:b/>
              </w:rPr>
              <w:t>Personalien</w:t>
            </w:r>
            <w:r w:rsidRPr="005D4AE4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</w:rPr>
              <w:t>des</w:t>
            </w:r>
            <w:r w:rsidRPr="005D4AE4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Vaters</w:t>
            </w:r>
          </w:p>
        </w:tc>
        <w:tc>
          <w:tcPr>
            <w:tcW w:w="4821" w:type="dxa"/>
          </w:tcPr>
          <w:p w14:paraId="43589F73" w14:textId="77777777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  <w:b/>
              </w:rPr>
            </w:pPr>
            <w:r w:rsidRPr="005D4AE4">
              <w:rPr>
                <w:rFonts w:ascii="Calibri Light" w:hAnsi="Calibri Light" w:cs="Calibri Light"/>
                <w:b/>
              </w:rPr>
              <w:t>Personalien</w:t>
            </w:r>
            <w:r w:rsidRPr="005D4AE4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</w:rPr>
              <w:t>der</w:t>
            </w:r>
            <w:r w:rsidRPr="005D4AE4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Mutter</w:t>
            </w:r>
          </w:p>
        </w:tc>
      </w:tr>
      <w:tr w:rsidR="005D4AE4" w:rsidRPr="005D4AE4" w14:paraId="23D8677B" w14:textId="77777777" w:rsidTr="005967C8">
        <w:trPr>
          <w:trHeight w:val="371"/>
        </w:trPr>
        <w:tc>
          <w:tcPr>
            <w:tcW w:w="4465" w:type="dxa"/>
          </w:tcPr>
          <w:p w14:paraId="5A5060C5" w14:textId="07209B99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Name: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589D4121" w14:textId="2D3A6ABF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Name: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36AB4418" w14:textId="77777777" w:rsidTr="005967C8">
        <w:trPr>
          <w:trHeight w:val="374"/>
        </w:trPr>
        <w:tc>
          <w:tcPr>
            <w:tcW w:w="4465" w:type="dxa"/>
          </w:tcPr>
          <w:p w14:paraId="4006A104" w14:textId="1028EA0C" w:rsidR="005D4AE4" w:rsidRPr="005D4AE4" w:rsidRDefault="005D4AE4" w:rsidP="00DC36DE">
            <w:pPr>
              <w:pStyle w:val="TableParagraph"/>
              <w:spacing w:before="62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Vorname: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595BED4B" w14:textId="57E5CCA4" w:rsidR="005D4AE4" w:rsidRPr="00124758" w:rsidRDefault="005D4AE4" w:rsidP="00DC36DE">
            <w:pPr>
              <w:pStyle w:val="TableParagraph"/>
              <w:spacing w:before="62"/>
              <w:ind w:left="68"/>
              <w:rPr>
                <w:rFonts w:ascii="Calibri Light" w:hAnsi="Calibri Light" w:cs="Calibri Light"/>
                <w:b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Vorname</w:t>
            </w:r>
            <w:r w:rsidRPr="005D4AE4">
              <w:rPr>
                <w:rFonts w:ascii="Calibri Light" w:hAnsi="Calibri Light" w:cs="Calibri Light"/>
                <w:b/>
                <w:spacing w:val="-2"/>
              </w:rPr>
              <w:t>:</w:t>
            </w:r>
            <w:r w:rsidR="00124758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3FD0022B" w14:textId="77777777" w:rsidTr="005967C8">
        <w:trPr>
          <w:trHeight w:val="373"/>
        </w:trPr>
        <w:tc>
          <w:tcPr>
            <w:tcW w:w="4465" w:type="dxa"/>
          </w:tcPr>
          <w:p w14:paraId="63600B22" w14:textId="22602E59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Nationalität:</w:t>
            </w:r>
            <w:r w:rsidR="00124758">
              <w:rPr>
                <w:bCs/>
                <w:lang w:val="de-CH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7697FCF4" w14:textId="66D5498E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Nationalität: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69F56D86" w14:textId="77777777" w:rsidTr="005967C8">
        <w:trPr>
          <w:trHeight w:val="371"/>
        </w:trPr>
        <w:tc>
          <w:tcPr>
            <w:tcW w:w="4465" w:type="dxa"/>
          </w:tcPr>
          <w:p w14:paraId="29F00A42" w14:textId="271FE3F2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Erstsprache: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78C64942" w14:textId="36F1C529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Erstsprache: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289ECF27" w14:textId="77777777" w:rsidTr="005967C8">
        <w:trPr>
          <w:trHeight w:val="374"/>
        </w:trPr>
        <w:tc>
          <w:tcPr>
            <w:tcW w:w="4465" w:type="dxa"/>
          </w:tcPr>
          <w:p w14:paraId="077793F6" w14:textId="614C5732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Beruf: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173F586" w14:textId="60302F28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Beruf: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623F79AD" w14:textId="77777777" w:rsidTr="005967C8">
        <w:trPr>
          <w:trHeight w:val="371"/>
        </w:trPr>
        <w:tc>
          <w:tcPr>
            <w:tcW w:w="4465" w:type="dxa"/>
          </w:tcPr>
          <w:p w14:paraId="6F7DCADB" w14:textId="22B487A1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Privat: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47DC1C88" w14:textId="69544D1C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Privat: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65930A65" w14:textId="77777777" w:rsidTr="005967C8">
        <w:trPr>
          <w:trHeight w:val="371"/>
        </w:trPr>
        <w:tc>
          <w:tcPr>
            <w:tcW w:w="4465" w:type="dxa"/>
          </w:tcPr>
          <w:p w14:paraId="2690E6E8" w14:textId="326F7752" w:rsidR="005D4AE4" w:rsidRPr="005D4AE4" w:rsidRDefault="005D4AE4" w:rsidP="00DC36DE">
            <w:pPr>
              <w:pStyle w:val="TableParagraph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Mobile: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FF71951" w14:textId="5D0FBEBD" w:rsidR="005D4AE4" w:rsidRPr="005D4AE4" w:rsidRDefault="005D4AE4" w:rsidP="00DC36DE">
            <w:pPr>
              <w:pStyle w:val="TableParagraph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Mobile: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1C10D1A4" w14:textId="77777777" w:rsidTr="005967C8">
        <w:trPr>
          <w:trHeight w:val="374"/>
        </w:trPr>
        <w:tc>
          <w:tcPr>
            <w:tcW w:w="4465" w:type="dxa"/>
          </w:tcPr>
          <w:p w14:paraId="5502B9F4" w14:textId="5BF20DFF" w:rsidR="005D4AE4" w:rsidRPr="005D4AE4" w:rsidRDefault="005D4AE4" w:rsidP="00DC36DE">
            <w:pPr>
              <w:pStyle w:val="TableParagraph"/>
              <w:spacing w:before="63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Mail:</w:t>
            </w:r>
            <w:r w:rsidR="00124758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64A4A9BE" w14:textId="0D3B70C1" w:rsidR="005D4AE4" w:rsidRPr="005D4AE4" w:rsidRDefault="005D4AE4" w:rsidP="00DC36DE">
            <w:pPr>
              <w:pStyle w:val="TableParagraph"/>
              <w:spacing w:before="63"/>
              <w:ind w:left="68"/>
              <w:rPr>
                <w:rFonts w:ascii="Calibri Light" w:hAnsi="Calibri Light" w:cs="Calibri Light"/>
              </w:rPr>
            </w:pPr>
            <w:r w:rsidRPr="005D4AE4">
              <w:rPr>
                <w:rFonts w:ascii="Calibri Light" w:hAnsi="Calibri Light" w:cs="Calibri Light"/>
                <w:spacing w:val="-2"/>
              </w:rPr>
              <w:t>Mail:</w:t>
            </w:r>
            <w:r w:rsidR="00124758">
              <w:rPr>
                <w:bCs/>
                <w:lang w:val="de-CH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  <w:tr w:rsidR="005967C8" w:rsidRPr="005D4AE4" w14:paraId="47D840AB" w14:textId="77777777" w:rsidTr="005967C8">
        <w:trPr>
          <w:trHeight w:val="374"/>
        </w:trPr>
        <w:tc>
          <w:tcPr>
            <w:tcW w:w="9286" w:type="dxa"/>
            <w:gridSpan w:val="2"/>
            <w:vAlign w:val="center"/>
          </w:tcPr>
          <w:p w14:paraId="64345CC8" w14:textId="00C2F4DA" w:rsidR="005967C8" w:rsidRPr="005D4AE4" w:rsidRDefault="005967C8" w:rsidP="005967C8">
            <w:pPr>
              <w:pStyle w:val="TableParagraph"/>
              <w:spacing w:before="0"/>
              <w:ind w:left="0"/>
              <w:rPr>
                <w:rFonts w:ascii="Calibri Light" w:hAnsi="Calibri Light" w:cs="Calibri Light"/>
                <w:sz w:val="20"/>
              </w:rPr>
            </w:pPr>
            <w:r w:rsidRPr="005D4AE4">
              <w:rPr>
                <w:rFonts w:ascii="Calibri Light" w:hAnsi="Calibri Light" w:cs="Calibri Light"/>
              </w:rPr>
              <w:t>Tel.</w:t>
            </w:r>
            <w:r w:rsidRPr="005D4AE4">
              <w:rPr>
                <w:rFonts w:ascii="Calibri Light" w:hAnsi="Calibri Light" w:cs="Calibri Light"/>
                <w:spacing w:val="-2"/>
              </w:rPr>
              <w:t xml:space="preserve"> Hauptkontaktnummer:</w:t>
            </w:r>
            <w:r w:rsidR="00B229C4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B229C4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29C4">
              <w:rPr>
                <w:bCs/>
                <w:lang w:val="de-CH"/>
              </w:rPr>
              <w:instrText xml:space="preserve"> FORMTEXT </w:instrText>
            </w:r>
            <w:r w:rsidR="00B229C4">
              <w:rPr>
                <w:bCs/>
                <w:lang w:val="de-CH"/>
              </w:rPr>
            </w:r>
            <w:r w:rsidR="00B229C4">
              <w:rPr>
                <w:bCs/>
                <w:lang w:val="de-CH"/>
              </w:rPr>
              <w:fldChar w:fldCharType="separate"/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noProof/>
                <w:lang w:val="de-CH"/>
              </w:rPr>
              <w:t> </w:t>
            </w:r>
            <w:r w:rsidR="00B229C4">
              <w:rPr>
                <w:bCs/>
                <w:lang w:val="de-CH"/>
              </w:rPr>
              <w:fldChar w:fldCharType="end"/>
            </w:r>
          </w:p>
        </w:tc>
      </w:tr>
      <w:tr w:rsidR="005D4AE4" w:rsidRPr="005D4AE4" w14:paraId="7E7C606A" w14:textId="77777777" w:rsidTr="005967C8">
        <w:trPr>
          <w:trHeight w:val="371"/>
        </w:trPr>
        <w:tc>
          <w:tcPr>
            <w:tcW w:w="9286" w:type="dxa"/>
            <w:gridSpan w:val="2"/>
          </w:tcPr>
          <w:p w14:paraId="4E35BC0F" w14:textId="7AA8685F" w:rsidR="005D4AE4" w:rsidRPr="005D4AE4" w:rsidRDefault="00E24122" w:rsidP="004039FC">
            <w:pPr>
              <w:pStyle w:val="TableParagraph"/>
              <w:tabs>
                <w:tab w:val="left" w:pos="2674"/>
                <w:tab w:val="left" w:pos="3254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Alleinerziehend:</w:t>
            </w:r>
            <w:r w:rsidR="004039F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5067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FC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4039FC">
              <w:rPr>
                <w:rFonts w:ascii="Calibri Light" w:hAnsi="Calibri Light" w:cs="Calibri Light"/>
              </w:rPr>
              <w:t>Ja</w:t>
            </w:r>
            <w:r w:rsidR="001D224C">
              <w:rPr>
                <w:rFonts w:ascii="Calibri Light" w:hAnsi="Calibri Light" w:cs="Calibri Light"/>
              </w:rPr>
              <w:t xml:space="preserve">          </w:t>
            </w:r>
            <w:r w:rsidR="004039FC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5456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24C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4039FC">
              <w:rPr>
                <w:rFonts w:ascii="Calibri Light" w:hAnsi="Calibri Light" w:cs="Calibri Light"/>
              </w:rPr>
              <w:t xml:space="preserve"> Nein</w:t>
            </w:r>
          </w:p>
        </w:tc>
      </w:tr>
    </w:tbl>
    <w:p w14:paraId="377093B0" w14:textId="77777777" w:rsidR="00C16ED2" w:rsidRDefault="00C16ED2" w:rsidP="00C16ED2"/>
    <w:p w14:paraId="62C31457" w14:textId="77777777" w:rsidR="003E3D4E" w:rsidRPr="00C16ED2" w:rsidRDefault="003E3D4E" w:rsidP="00C16ED2"/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D4AE4" w:rsidRPr="005D4AE4" w14:paraId="7C1D4D6B" w14:textId="77777777" w:rsidTr="00DC36DE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75132FCA" w14:textId="2A70D20F" w:rsidR="005D4AE4" w:rsidRPr="005D4AE4" w:rsidRDefault="005D4AE4" w:rsidP="00DC36DE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>
              <w:rPr>
                <w:rFonts w:ascii="Calibri Light" w:hAnsi="Calibri Light" w:cs="Calibri Light"/>
                <w:b/>
                <w:lang w:val="de-CH"/>
              </w:rPr>
              <w:t>Für fremdsprachige Kinder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74DE8D84" w14:textId="77777777" w:rsidR="00C16ED2" w:rsidRPr="005D4AE4" w:rsidRDefault="00C16ED2" w:rsidP="00C16ED2">
      <w:pPr>
        <w:rPr>
          <w:lang w:val="de-CH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821"/>
      </w:tblGrid>
      <w:tr w:rsidR="005D4AE4" w14:paraId="658D6C2D" w14:textId="77777777" w:rsidTr="001D4DC4">
        <w:trPr>
          <w:trHeight w:val="371"/>
        </w:trPr>
        <w:tc>
          <w:tcPr>
            <w:tcW w:w="9286" w:type="dxa"/>
            <w:gridSpan w:val="2"/>
          </w:tcPr>
          <w:p w14:paraId="545BEC84" w14:textId="01592381" w:rsidR="005D4AE4" w:rsidRDefault="007353AB" w:rsidP="0067790A">
            <w:pPr>
              <w:pStyle w:val="TableParagraph"/>
              <w:tabs>
                <w:tab w:val="left" w:pos="2712"/>
                <w:tab w:val="left" w:pos="2955"/>
              </w:tabs>
            </w:pPr>
            <w:r>
              <w:t>Deutschkenntni</w:t>
            </w:r>
            <w:r w:rsidR="0067790A">
              <w:t>s</w:t>
            </w:r>
            <w:r>
              <w:t>se:</w:t>
            </w:r>
            <w:r w:rsidR="0067790A">
              <w:tab/>
            </w:r>
            <w:sdt>
              <w:sdtPr>
                <w:id w:val="4350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1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90A">
              <w:tab/>
            </w:r>
            <w:r w:rsidR="0067790A">
              <w:rPr>
                <w:spacing w:val="-4"/>
              </w:rPr>
              <w:t>keine</w:t>
            </w:r>
            <w:r w:rsidR="0067790A">
              <w:tab/>
            </w:r>
            <w:r w:rsidR="001D224C">
              <w:t xml:space="preserve">        </w:t>
            </w:r>
            <w:sdt>
              <w:sdtPr>
                <w:id w:val="3459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90A">
              <w:t>ein</w:t>
            </w:r>
            <w:r w:rsidR="0067790A">
              <w:rPr>
                <w:spacing w:val="-5"/>
              </w:rPr>
              <w:t xml:space="preserve"> </w:t>
            </w:r>
            <w:proofErr w:type="gramStart"/>
            <w:r w:rsidR="0067790A">
              <w:rPr>
                <w:spacing w:val="-2"/>
              </w:rPr>
              <w:t>wenig</w:t>
            </w:r>
            <w:r w:rsidR="001D224C">
              <w:rPr>
                <w:spacing w:val="-2"/>
              </w:rPr>
              <w:t xml:space="preserve">  </w:t>
            </w:r>
            <w:r w:rsidR="0067790A">
              <w:tab/>
            </w:r>
            <w:proofErr w:type="gramEnd"/>
            <w:sdt>
              <w:sdtPr>
                <w:id w:val="19347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90A">
              <w:rPr>
                <w:spacing w:val="-4"/>
              </w:rPr>
              <w:t>gute</w:t>
            </w:r>
          </w:p>
        </w:tc>
      </w:tr>
      <w:tr w:rsidR="005D4AE4" w14:paraId="0EC3CF93" w14:textId="77777777" w:rsidTr="001D4DC4">
        <w:trPr>
          <w:trHeight w:val="373"/>
        </w:trPr>
        <w:tc>
          <w:tcPr>
            <w:tcW w:w="4465" w:type="dxa"/>
          </w:tcPr>
          <w:p w14:paraId="7D7BED95" w14:textId="7DE65220" w:rsidR="005D4AE4" w:rsidRDefault="005D4AE4" w:rsidP="00DC36DE">
            <w:pPr>
              <w:pStyle w:val="TableParagraph"/>
              <w:spacing w:before="59"/>
            </w:pPr>
            <w:r>
              <w:rPr>
                <w:spacing w:val="-2"/>
              </w:rPr>
              <w:t>Herkunftsland:</w:t>
            </w:r>
            <w:r w:rsidR="00124758">
              <w:rPr>
                <w:spacing w:val="-2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  <w:tc>
          <w:tcPr>
            <w:tcW w:w="4821" w:type="dxa"/>
          </w:tcPr>
          <w:p w14:paraId="16567B45" w14:textId="266DC00B" w:rsidR="005D4AE4" w:rsidRDefault="005D4AE4" w:rsidP="00DC36DE">
            <w:pPr>
              <w:pStyle w:val="TableParagraph"/>
              <w:spacing w:before="59"/>
              <w:ind w:left="68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Schweiz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seit:</w:t>
            </w:r>
            <w:r w:rsidR="00124758">
              <w:rPr>
                <w:spacing w:val="-4"/>
              </w:rPr>
              <w:t xml:space="preserve"> </w:t>
            </w:r>
            <w:r w:rsidR="00124758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758">
              <w:rPr>
                <w:bCs/>
                <w:lang w:val="de-CH"/>
              </w:rPr>
              <w:instrText xml:space="preserve"> FORMTEXT </w:instrText>
            </w:r>
            <w:r w:rsidR="00124758">
              <w:rPr>
                <w:bCs/>
                <w:lang w:val="de-CH"/>
              </w:rPr>
            </w:r>
            <w:r w:rsidR="00124758">
              <w:rPr>
                <w:bCs/>
                <w:lang w:val="de-CH"/>
              </w:rPr>
              <w:fldChar w:fldCharType="separate"/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noProof/>
                <w:lang w:val="de-CH"/>
              </w:rPr>
              <w:t> </w:t>
            </w:r>
            <w:r w:rsidR="00124758">
              <w:rPr>
                <w:bCs/>
                <w:lang w:val="de-CH"/>
              </w:rPr>
              <w:fldChar w:fldCharType="end"/>
            </w:r>
          </w:p>
        </w:tc>
      </w:tr>
    </w:tbl>
    <w:p w14:paraId="18E80534" w14:textId="77777777" w:rsidR="00C16ED2" w:rsidRDefault="00C16ED2" w:rsidP="00C16ED2"/>
    <w:p w14:paraId="745F93CD" w14:textId="77777777" w:rsidR="005D4AE4" w:rsidRDefault="005D4AE4" w:rsidP="00C16ED2"/>
    <w:p w14:paraId="760707AE" w14:textId="77777777" w:rsidR="0001547E" w:rsidRDefault="0001547E" w:rsidP="00C16ED2"/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D4AE4" w:rsidRPr="005D4AE4" w14:paraId="2236B84F" w14:textId="77777777" w:rsidTr="00DC36DE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61DACEA7" w14:textId="6A045062" w:rsidR="005D4AE4" w:rsidRPr="005D4AE4" w:rsidRDefault="005D4AE4" w:rsidP="00DC36DE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>
              <w:rPr>
                <w:rFonts w:ascii="Calibri Light" w:hAnsi="Calibri Light" w:cs="Calibri Light"/>
                <w:b/>
                <w:lang w:val="de-CH"/>
              </w:rPr>
              <w:lastRenderedPageBreak/>
              <w:t>Geschwister</w:t>
            </w:r>
            <w:r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11BE0C34" w14:textId="7DC4F07B" w:rsidR="005D4AE4" w:rsidRDefault="00C61D85" w:rsidP="00C16ED2">
      <w:pPr>
        <w:rPr>
          <w:lang w:val="de-CH"/>
        </w:rPr>
      </w:pPr>
      <w:r w:rsidRPr="00E75F73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665C15" wp14:editId="4A601604">
                <wp:simplePos x="0" y="0"/>
                <wp:positionH relativeFrom="page">
                  <wp:posOffset>6940550</wp:posOffset>
                </wp:positionH>
                <wp:positionV relativeFrom="paragraph">
                  <wp:posOffset>-407670</wp:posOffset>
                </wp:positionV>
                <wp:extent cx="457200" cy="9258300"/>
                <wp:effectExtent l="0" t="0" r="19050" b="19050"/>
                <wp:wrapNone/>
                <wp:docPr id="1210839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1143" w14:textId="77777777" w:rsidR="00C61D85" w:rsidRPr="00AF4E68" w:rsidRDefault="00C61D85" w:rsidP="00C61D85">
                            <w:pPr>
                              <w:rPr>
                                <w:spacing w:val="20"/>
                                <w:lang w:val="de-CH"/>
                              </w:rPr>
                            </w:pPr>
                            <w:r w:rsidRPr="00AF4E68">
                              <w:rPr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AF4E68">
                              <w:rPr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0E462F">
                              <w:rPr>
                                <w:color w:val="2C7FCE" w:themeColor="text2" w:themeTint="99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6534DFE0" w14:textId="77777777" w:rsidR="00C61D85" w:rsidRDefault="00C61D85" w:rsidP="00C61D8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5C15" id="_x0000_s1027" type="#_x0000_t202" style="position:absolute;margin-left:546.5pt;margin-top:-32.1pt;width:36pt;height:729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" strokecolor="white">
                <v:textbox style="layout-flow:vertical;mso-layout-flow-alt:bottom-to-top">
                  <w:txbxContent>
                    <w:p w14:paraId="08BA1143" w14:textId="77777777" w:rsidR="00C61D85" w:rsidRPr="00AF4E68" w:rsidRDefault="00C61D85" w:rsidP="00C61D85">
                      <w:pPr>
                        <w:rPr>
                          <w:spacing w:val="20"/>
                          <w:lang w:val="de-CH"/>
                        </w:rPr>
                      </w:pPr>
                      <w:r w:rsidRPr="00AF4E68">
                        <w:rPr>
                          <w:spacing w:val="20"/>
                          <w:sz w:val="16"/>
                          <w:szCs w:val="16"/>
                          <w:lang w:val="de-CH"/>
                        </w:rPr>
                        <w:t xml:space="preserve">SCHULHAUS   ZENTRUM                               LUZERNSTRASSE   58                       6208   OBERKIRCH </w:t>
                      </w:r>
                      <w:r w:rsidRPr="00AF4E68">
                        <w:rPr>
                          <w:spacing w:val="20"/>
                          <w:sz w:val="44"/>
                          <w:szCs w:val="44"/>
                          <w:lang w:val="de-CH"/>
                        </w:rPr>
                        <w:t xml:space="preserve">        </w:t>
                      </w:r>
                      <w:r w:rsidRPr="000E462F">
                        <w:rPr>
                          <w:color w:val="2C7FCE" w:themeColor="text2" w:themeTint="99"/>
                          <w:spacing w:val="20"/>
                          <w:sz w:val="36"/>
                          <w:szCs w:val="36"/>
                          <w:lang w:val="de-CH"/>
                        </w:rPr>
                        <w:t>SCHULE OBERKIRCH</w:t>
                      </w:r>
                    </w:p>
                    <w:p w14:paraId="6534DFE0" w14:textId="77777777" w:rsidR="00C61D85" w:rsidRDefault="00C61D85" w:rsidP="00C61D85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1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834"/>
        <w:gridCol w:w="1031"/>
        <w:gridCol w:w="2577"/>
      </w:tblGrid>
      <w:tr w:rsidR="005D4AE4" w14:paraId="675C7221" w14:textId="77777777" w:rsidTr="001D4DC4">
        <w:trPr>
          <w:trHeight w:val="551"/>
        </w:trPr>
        <w:tc>
          <w:tcPr>
            <w:tcW w:w="2765" w:type="dxa"/>
          </w:tcPr>
          <w:p w14:paraId="142F24D7" w14:textId="77777777" w:rsidR="005D4AE4" w:rsidRPr="00003125" w:rsidRDefault="005D4AE4" w:rsidP="00DC36DE">
            <w:pPr>
              <w:pStyle w:val="TableParagraph"/>
              <w:spacing w:before="0" w:line="253" w:lineRule="exact"/>
              <w:rPr>
                <w:rFonts w:ascii="Calibri Light" w:hAnsi="Calibri Light" w:cs="Calibri Light"/>
                <w:b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</w:rPr>
              <w:t>Name:</w:t>
            </w:r>
          </w:p>
        </w:tc>
        <w:tc>
          <w:tcPr>
            <w:tcW w:w="2834" w:type="dxa"/>
          </w:tcPr>
          <w:p w14:paraId="6FA51B61" w14:textId="77777777" w:rsidR="005D4AE4" w:rsidRPr="00003125" w:rsidRDefault="005D4AE4" w:rsidP="00DC36DE">
            <w:pPr>
              <w:pStyle w:val="TableParagraph"/>
              <w:spacing w:before="0" w:line="253" w:lineRule="exact"/>
              <w:ind w:left="67"/>
              <w:rPr>
                <w:rFonts w:ascii="Calibri Light" w:hAnsi="Calibri Light" w:cs="Calibri Light"/>
                <w:b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</w:rPr>
              <w:t>Vorname:</w:t>
            </w:r>
          </w:p>
        </w:tc>
        <w:tc>
          <w:tcPr>
            <w:tcW w:w="1031" w:type="dxa"/>
          </w:tcPr>
          <w:p w14:paraId="2C1838D3" w14:textId="77777777" w:rsidR="005D4AE4" w:rsidRPr="00003125" w:rsidRDefault="005D4AE4" w:rsidP="00DC36DE">
            <w:pPr>
              <w:pStyle w:val="TableParagraph"/>
              <w:spacing w:before="1"/>
              <w:ind w:left="70"/>
              <w:rPr>
                <w:rFonts w:ascii="Calibri Light" w:hAnsi="Calibri Light" w:cs="Calibri Light"/>
                <w:b/>
                <w:sz w:val="16"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  <w:sz w:val="16"/>
              </w:rPr>
              <w:t>Geschlecht</w:t>
            </w:r>
          </w:p>
          <w:p w14:paraId="3848AF60" w14:textId="77777777" w:rsidR="005D4AE4" w:rsidRPr="00003125" w:rsidRDefault="005D4AE4" w:rsidP="00DC36DE">
            <w:pPr>
              <w:pStyle w:val="TableParagraph"/>
              <w:spacing w:before="0" w:line="182" w:lineRule="exact"/>
              <w:ind w:left="70"/>
              <w:rPr>
                <w:rFonts w:ascii="Calibri Light" w:hAnsi="Calibri Light" w:cs="Calibri Light"/>
                <w:b/>
                <w:sz w:val="16"/>
              </w:rPr>
            </w:pPr>
            <w:r w:rsidRPr="00003125">
              <w:rPr>
                <w:rFonts w:ascii="Calibri Light" w:hAnsi="Calibri Light" w:cs="Calibri Light"/>
                <w:b/>
                <w:spacing w:val="-2"/>
                <w:sz w:val="16"/>
              </w:rPr>
              <w:t>männlich/ weiblich</w:t>
            </w:r>
          </w:p>
        </w:tc>
        <w:tc>
          <w:tcPr>
            <w:tcW w:w="2577" w:type="dxa"/>
          </w:tcPr>
          <w:p w14:paraId="577CBC9B" w14:textId="77777777" w:rsidR="005D4AE4" w:rsidRPr="00003125" w:rsidRDefault="005D4AE4" w:rsidP="00DC36DE">
            <w:pPr>
              <w:pStyle w:val="TableParagraph"/>
              <w:spacing w:before="0" w:line="253" w:lineRule="exact"/>
              <w:ind w:left="71"/>
              <w:rPr>
                <w:rFonts w:ascii="Calibri Light" w:hAnsi="Calibri Light" w:cs="Calibri Light"/>
                <w:b/>
              </w:rPr>
            </w:pPr>
            <w:r w:rsidRPr="00003125">
              <w:rPr>
                <w:rFonts w:ascii="Calibri Light" w:hAnsi="Calibri Light" w:cs="Calibri Light"/>
                <w:b/>
              </w:rPr>
              <w:t>Geb.</w:t>
            </w:r>
            <w:r w:rsidRPr="00003125">
              <w:rPr>
                <w:rFonts w:ascii="Calibri Light" w:hAnsi="Calibri Light" w:cs="Calibri Light"/>
                <w:b/>
                <w:spacing w:val="-2"/>
              </w:rPr>
              <w:t xml:space="preserve"> Datum:</w:t>
            </w:r>
          </w:p>
        </w:tc>
      </w:tr>
      <w:tr w:rsidR="00684B88" w14:paraId="442F99BB" w14:textId="77777777" w:rsidTr="00045907">
        <w:trPr>
          <w:trHeight w:val="460"/>
        </w:trPr>
        <w:tc>
          <w:tcPr>
            <w:tcW w:w="2765" w:type="dxa"/>
            <w:vAlign w:val="center"/>
          </w:tcPr>
          <w:p w14:paraId="60934470" w14:textId="047F3A05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0CB55E79" w14:textId="7FFFE400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14:paraId="24F5FD02" w14:textId="6A8251B0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0BF80049" w14:textId="72CA90A5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3B40D5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3B40D5">
              <w:rPr>
                <w:bCs/>
                <w:lang w:val="de-CH"/>
              </w:rPr>
              <w:instrText xml:space="preserve"> FORMTEXT </w:instrText>
            </w:r>
            <w:r w:rsidRPr="003B40D5">
              <w:rPr>
                <w:bCs/>
                <w:lang w:val="de-CH"/>
              </w:rPr>
            </w:r>
            <w:r w:rsidRPr="003B40D5">
              <w:rPr>
                <w:bCs/>
                <w:lang w:val="de-CH"/>
              </w:rPr>
              <w:fldChar w:fldCharType="separate"/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lang w:val="de-CH"/>
              </w:rPr>
              <w:fldChar w:fldCharType="end"/>
            </w:r>
          </w:p>
        </w:tc>
      </w:tr>
      <w:tr w:rsidR="00684B88" w14:paraId="717E3DE5" w14:textId="77777777" w:rsidTr="00045907">
        <w:trPr>
          <w:trHeight w:val="460"/>
        </w:trPr>
        <w:tc>
          <w:tcPr>
            <w:tcW w:w="2765" w:type="dxa"/>
            <w:vAlign w:val="center"/>
          </w:tcPr>
          <w:p w14:paraId="71297106" w14:textId="1FE19435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5DE1E811" w14:textId="16DAC66B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14:paraId="3E90BBCD" w14:textId="2484C533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51818954" w14:textId="601BF443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3B40D5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3B40D5">
              <w:rPr>
                <w:bCs/>
                <w:lang w:val="de-CH"/>
              </w:rPr>
              <w:instrText xml:space="preserve"> FORMTEXT </w:instrText>
            </w:r>
            <w:r w:rsidRPr="003B40D5">
              <w:rPr>
                <w:bCs/>
                <w:lang w:val="de-CH"/>
              </w:rPr>
            </w:r>
            <w:r w:rsidRPr="003B40D5">
              <w:rPr>
                <w:bCs/>
                <w:lang w:val="de-CH"/>
              </w:rPr>
              <w:fldChar w:fldCharType="separate"/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lang w:val="de-CH"/>
              </w:rPr>
              <w:fldChar w:fldCharType="end"/>
            </w:r>
          </w:p>
        </w:tc>
      </w:tr>
      <w:tr w:rsidR="00684B88" w14:paraId="3AC5F996" w14:textId="77777777" w:rsidTr="00045907">
        <w:trPr>
          <w:trHeight w:val="460"/>
        </w:trPr>
        <w:tc>
          <w:tcPr>
            <w:tcW w:w="2765" w:type="dxa"/>
            <w:vAlign w:val="center"/>
          </w:tcPr>
          <w:p w14:paraId="131966FE" w14:textId="2BFF662F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5090C7DC" w14:textId="61FAB86E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14:paraId="5D50157E" w14:textId="148DFD76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CA05B9">
              <w:rPr>
                <w:bCs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5B9">
              <w:rPr>
                <w:bCs/>
                <w:lang w:val="de-CH"/>
              </w:rPr>
              <w:instrText xml:space="preserve"> FORMTEXT </w:instrText>
            </w:r>
            <w:r w:rsidRPr="00CA05B9">
              <w:rPr>
                <w:bCs/>
                <w:lang w:val="de-CH"/>
              </w:rPr>
            </w:r>
            <w:r w:rsidRPr="00CA05B9">
              <w:rPr>
                <w:bCs/>
                <w:lang w:val="de-CH"/>
              </w:rPr>
              <w:fldChar w:fldCharType="separate"/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noProof/>
                <w:lang w:val="de-CH"/>
              </w:rPr>
              <w:t> </w:t>
            </w:r>
            <w:r w:rsidRPr="00CA05B9">
              <w:rPr>
                <w:bCs/>
                <w:lang w:val="de-CH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455630E" w14:textId="2B76A4F4" w:rsidR="00684B88" w:rsidRDefault="00684B88" w:rsidP="00684B8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3B40D5"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3B40D5">
              <w:rPr>
                <w:bCs/>
                <w:lang w:val="de-CH"/>
              </w:rPr>
              <w:instrText xml:space="preserve"> FORMTEXT </w:instrText>
            </w:r>
            <w:r w:rsidRPr="003B40D5">
              <w:rPr>
                <w:bCs/>
                <w:lang w:val="de-CH"/>
              </w:rPr>
            </w:r>
            <w:r w:rsidRPr="003B40D5">
              <w:rPr>
                <w:bCs/>
                <w:lang w:val="de-CH"/>
              </w:rPr>
              <w:fldChar w:fldCharType="separate"/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noProof/>
                <w:lang w:val="de-CH"/>
              </w:rPr>
              <w:t> </w:t>
            </w:r>
            <w:r w:rsidRPr="003B40D5">
              <w:rPr>
                <w:bCs/>
                <w:lang w:val="de-CH"/>
              </w:rPr>
              <w:fldChar w:fldCharType="end"/>
            </w:r>
          </w:p>
        </w:tc>
      </w:tr>
    </w:tbl>
    <w:p w14:paraId="231FC052" w14:textId="77777777" w:rsidR="005D4AE4" w:rsidRDefault="005D4AE4" w:rsidP="00C16ED2">
      <w:pPr>
        <w:rPr>
          <w:lang w:val="de-CH"/>
        </w:rPr>
      </w:pPr>
    </w:p>
    <w:p w14:paraId="48181D5E" w14:textId="77777777" w:rsidR="005D4AE4" w:rsidRDefault="005D4AE4" w:rsidP="00C16ED2">
      <w:pPr>
        <w:rPr>
          <w:lang w:val="de-CH"/>
        </w:rPr>
      </w:pPr>
    </w:p>
    <w:tbl>
      <w:tblPr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D4AE4" w:rsidRPr="005D4AE4" w14:paraId="21834A8B" w14:textId="77777777" w:rsidTr="00DC36DE">
        <w:tc>
          <w:tcPr>
            <w:tcW w:w="970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112A5ECB" w14:textId="542ED345" w:rsidR="005D4AE4" w:rsidRPr="005D4AE4" w:rsidRDefault="00003125" w:rsidP="00DC36DE">
            <w:pPr>
              <w:rPr>
                <w:rFonts w:ascii="Calibri Light" w:hAnsi="Calibri Light" w:cs="Calibri Light"/>
                <w:b/>
                <w:sz w:val="30"/>
                <w:lang w:val="de-CH"/>
              </w:rPr>
            </w:pPr>
            <w:r>
              <w:rPr>
                <w:rFonts w:ascii="Calibri Light" w:hAnsi="Calibri Light" w:cs="Calibri Light"/>
                <w:b/>
                <w:lang w:val="de-CH"/>
              </w:rPr>
              <w:t>Auffälligkeiten / Allergien / Bemerkungen</w:t>
            </w:r>
            <w:r w:rsidR="005D4AE4" w:rsidRPr="005D4AE4">
              <w:rPr>
                <w:rFonts w:ascii="Calibri Light" w:hAnsi="Calibri Light" w:cs="Calibri Light"/>
                <w:b/>
                <w:sz w:val="20"/>
                <w:lang w:val="de-CH"/>
              </w:rPr>
              <w:t>:</w:t>
            </w:r>
          </w:p>
        </w:tc>
      </w:tr>
    </w:tbl>
    <w:p w14:paraId="7C49708C" w14:textId="67C153D4" w:rsidR="005D4AE4" w:rsidRDefault="00124758" w:rsidP="00003125">
      <w:pPr>
        <w:spacing w:line="276" w:lineRule="auto"/>
        <w:rPr>
          <w:lang w:val="de-CH"/>
        </w:rPr>
      </w:pPr>
      <w:r>
        <w:rPr>
          <w:bCs/>
          <w:lang w:val="de-CH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rPr>
          <w:bCs/>
          <w:lang w:val="de-CH"/>
        </w:rPr>
        <w:instrText xml:space="preserve"> FORMTEXT </w:instrText>
      </w:r>
      <w:r>
        <w:rPr>
          <w:bCs/>
          <w:lang w:val="de-CH"/>
        </w:rPr>
      </w:r>
      <w:r>
        <w:rPr>
          <w:bCs/>
          <w:lang w:val="de-CH"/>
        </w:rPr>
        <w:fldChar w:fldCharType="separate"/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noProof/>
          <w:lang w:val="de-CH"/>
        </w:rPr>
        <w:t> </w:t>
      </w:r>
      <w:r>
        <w:rPr>
          <w:bCs/>
          <w:lang w:val="de-CH"/>
        </w:rPr>
        <w:fldChar w:fldCharType="end"/>
      </w:r>
      <w:r w:rsidR="00003125">
        <w:rPr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6E61DF" w14:textId="77777777" w:rsidR="005967C8" w:rsidRDefault="005967C8" w:rsidP="00003125">
      <w:pPr>
        <w:spacing w:line="276" w:lineRule="auto"/>
        <w:rPr>
          <w:lang w:val="de-CH"/>
        </w:rPr>
      </w:pPr>
    </w:p>
    <w:p w14:paraId="02C7F3F6" w14:textId="31471D34" w:rsidR="00003125" w:rsidRPr="00003125" w:rsidRDefault="00003125" w:rsidP="00003125">
      <w:pPr>
        <w:spacing w:line="276" w:lineRule="auto"/>
        <w:rPr>
          <w:rFonts w:ascii="Calibri Light" w:hAnsi="Calibri Light" w:cs="Calibri Light"/>
          <w:lang w:val="de-CH"/>
        </w:rPr>
      </w:pPr>
      <w:r w:rsidRPr="00003125">
        <w:rPr>
          <w:rFonts w:ascii="Calibri Light" w:hAnsi="Calibri Light" w:cs="Calibri Light"/>
          <w:b/>
          <w:spacing w:val="-2"/>
          <w:sz w:val="22"/>
        </w:rPr>
        <w:t>Datum:</w:t>
      </w:r>
      <w:r w:rsidRPr="00003125">
        <w:rPr>
          <w:rFonts w:ascii="Calibri Light" w:hAnsi="Calibri Light" w:cs="Calibri Light"/>
          <w:b/>
          <w:sz w:val="22"/>
        </w:rPr>
        <w:tab/>
      </w:r>
      <w:r w:rsidR="00B229C4">
        <w:rPr>
          <w:bCs/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50"/>
            </w:textInput>
          </w:ffData>
        </w:fldChar>
      </w:r>
      <w:r w:rsidR="00B229C4">
        <w:rPr>
          <w:bCs/>
          <w:lang w:val="de-CH"/>
        </w:rPr>
        <w:instrText xml:space="preserve"> FORMTEXT </w:instrText>
      </w:r>
      <w:r w:rsidR="00B229C4">
        <w:rPr>
          <w:bCs/>
          <w:lang w:val="de-CH"/>
        </w:rPr>
      </w:r>
      <w:r w:rsidR="00B229C4">
        <w:rPr>
          <w:bCs/>
          <w:lang w:val="de-CH"/>
        </w:rPr>
        <w:fldChar w:fldCharType="separate"/>
      </w:r>
      <w:r w:rsidR="00B229C4">
        <w:rPr>
          <w:bCs/>
          <w:noProof/>
          <w:lang w:val="de-CH"/>
        </w:rPr>
        <w:t> </w:t>
      </w:r>
      <w:r w:rsidR="00B229C4">
        <w:rPr>
          <w:bCs/>
          <w:noProof/>
          <w:lang w:val="de-CH"/>
        </w:rPr>
        <w:t> </w:t>
      </w:r>
      <w:r w:rsidR="00B229C4">
        <w:rPr>
          <w:bCs/>
          <w:noProof/>
          <w:lang w:val="de-CH"/>
        </w:rPr>
        <w:t> </w:t>
      </w:r>
      <w:r w:rsidR="00B229C4">
        <w:rPr>
          <w:bCs/>
          <w:noProof/>
          <w:lang w:val="de-CH"/>
        </w:rPr>
        <w:t> </w:t>
      </w:r>
      <w:r w:rsidR="00B229C4">
        <w:rPr>
          <w:bCs/>
          <w:noProof/>
          <w:lang w:val="de-CH"/>
        </w:rPr>
        <w:t> </w:t>
      </w:r>
      <w:r w:rsidR="00B229C4">
        <w:rPr>
          <w:bCs/>
          <w:lang w:val="de-CH"/>
        </w:rPr>
        <w:fldChar w:fldCharType="end"/>
      </w:r>
      <w:r>
        <w:rPr>
          <w:rFonts w:ascii="Calibri Light" w:hAnsi="Calibri Light" w:cs="Calibri Light"/>
          <w:b/>
          <w:sz w:val="22"/>
          <w:u w:val="single"/>
        </w:rPr>
        <w:t>___</w:t>
      </w:r>
      <w:r>
        <w:rPr>
          <w:rFonts w:ascii="Calibri Light" w:hAnsi="Calibri Light" w:cs="Calibri Light"/>
          <w:b/>
          <w:sz w:val="22"/>
          <w:u w:val="single"/>
        </w:rPr>
        <w:tab/>
      </w:r>
      <w:r>
        <w:rPr>
          <w:rFonts w:ascii="Calibri Light" w:hAnsi="Calibri Light" w:cs="Calibri Light"/>
          <w:b/>
          <w:sz w:val="22"/>
          <w:u w:val="single"/>
        </w:rPr>
        <w:tab/>
      </w:r>
      <w:r w:rsidRPr="00003125">
        <w:rPr>
          <w:rFonts w:ascii="Calibri Light" w:hAnsi="Calibri Light" w:cs="Calibri Light"/>
          <w:b/>
          <w:sz w:val="22"/>
        </w:rPr>
        <w:tab/>
      </w:r>
      <w:r w:rsidR="00B229C4">
        <w:rPr>
          <w:rFonts w:ascii="Calibri Light" w:hAnsi="Calibri Light" w:cs="Calibri Light"/>
          <w:b/>
          <w:sz w:val="22"/>
        </w:rPr>
        <w:tab/>
      </w:r>
      <w:r w:rsidRPr="00003125">
        <w:rPr>
          <w:rFonts w:ascii="Calibri Light" w:hAnsi="Calibri Light" w:cs="Calibri Light"/>
          <w:b/>
          <w:sz w:val="22"/>
        </w:rPr>
        <w:t>Unterschriften:</w:t>
      </w:r>
      <w:r w:rsidRPr="00003125">
        <w:rPr>
          <w:rFonts w:ascii="Calibri Light" w:hAnsi="Calibri Light" w:cs="Calibri Light"/>
          <w:b/>
          <w:spacing w:val="59"/>
          <w:sz w:val="22"/>
        </w:rPr>
        <w:t xml:space="preserve"> </w:t>
      </w:r>
      <w:r w:rsidRPr="00003125">
        <w:rPr>
          <w:rFonts w:ascii="Calibri Light" w:hAnsi="Calibri Light" w:cs="Calibri Light"/>
          <w:b/>
          <w:sz w:val="22"/>
          <w:u w:val="single"/>
        </w:rPr>
        <w:tab/>
      </w:r>
      <w:r>
        <w:rPr>
          <w:rFonts w:ascii="Calibri Light" w:hAnsi="Calibri Light" w:cs="Calibri Light"/>
          <w:b/>
          <w:sz w:val="22"/>
          <w:u w:val="single"/>
        </w:rPr>
        <w:t>_________________________</w:t>
      </w:r>
    </w:p>
    <w:p w14:paraId="680F59DD" w14:textId="0E9085FA" w:rsidR="005D4AE4" w:rsidRDefault="005D4AE4" w:rsidP="00C16ED2">
      <w:pPr>
        <w:rPr>
          <w:lang w:val="de-CH"/>
        </w:rPr>
      </w:pPr>
    </w:p>
    <w:p w14:paraId="290BE49A" w14:textId="07E901CD" w:rsidR="00003125" w:rsidRDefault="00003125" w:rsidP="00003125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07B00934" wp14:editId="644D599E">
                <wp:simplePos x="0" y="0"/>
                <wp:positionH relativeFrom="margin">
                  <wp:align>right</wp:align>
                </wp:positionH>
                <wp:positionV relativeFrom="paragraph">
                  <wp:posOffset>251536</wp:posOffset>
                </wp:positionV>
                <wp:extent cx="5948045" cy="3404235"/>
                <wp:effectExtent l="0" t="0" r="0" b="5715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045" cy="3404235"/>
                          <a:chOff x="0" y="0"/>
                          <a:chExt cx="5948045" cy="34042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48045" cy="340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8045" h="3404235">
                                <a:moveTo>
                                  <a:pt x="5947918" y="3397643"/>
                                </a:moveTo>
                                <a:lnTo>
                                  <a:pt x="5941822" y="3397643"/>
                                </a:lnTo>
                                <a:lnTo>
                                  <a:pt x="6096" y="3397643"/>
                                </a:lnTo>
                                <a:lnTo>
                                  <a:pt x="0" y="3397643"/>
                                </a:lnTo>
                                <a:lnTo>
                                  <a:pt x="0" y="3403727"/>
                                </a:lnTo>
                                <a:lnTo>
                                  <a:pt x="6096" y="3403727"/>
                                </a:lnTo>
                                <a:lnTo>
                                  <a:pt x="5941822" y="3403727"/>
                                </a:lnTo>
                                <a:lnTo>
                                  <a:pt x="5947918" y="3403727"/>
                                </a:lnTo>
                                <a:lnTo>
                                  <a:pt x="5947918" y="3397643"/>
                                </a:lnTo>
                                <a:close/>
                              </a:path>
                              <a:path w="5948045" h="3404235">
                                <a:moveTo>
                                  <a:pt x="5947918" y="0"/>
                                </a:moveTo>
                                <a:lnTo>
                                  <a:pt x="59418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97631"/>
                                </a:lnTo>
                                <a:lnTo>
                                  <a:pt x="6096" y="3397631"/>
                                </a:lnTo>
                                <a:lnTo>
                                  <a:pt x="6096" y="6096"/>
                                </a:lnTo>
                                <a:lnTo>
                                  <a:pt x="5941822" y="6096"/>
                                </a:lnTo>
                                <a:lnTo>
                                  <a:pt x="5941822" y="3397631"/>
                                </a:lnTo>
                                <a:lnTo>
                                  <a:pt x="5947918" y="3397631"/>
                                </a:lnTo>
                                <a:lnTo>
                                  <a:pt x="5947918" y="6096"/>
                                </a:lnTo>
                                <a:lnTo>
                                  <a:pt x="5947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1932" y="124787"/>
                            <a:ext cx="5812790" cy="259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A29AF2" w14:textId="77777777" w:rsidR="00003125" w:rsidRPr="00003125" w:rsidRDefault="00003125" w:rsidP="00003125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Nur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für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Erziehungsberechtigte,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deren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Kind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z w:val="22"/>
                                  <w:u w:val="single"/>
                                </w:rPr>
                                <w:t>nicht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kindergartenfähig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4"/>
                                  <w:sz w:val="22"/>
                                </w:rPr>
                                <w:t>ist.</w:t>
                              </w:r>
                            </w:p>
                            <w:p w14:paraId="2F1F099C" w14:textId="77777777" w:rsidR="00003125" w:rsidRPr="00003125" w:rsidRDefault="00003125" w:rsidP="00003125">
                              <w:pPr>
                                <w:rPr>
                                  <w:rFonts w:ascii="Calibri Light" w:hAnsi="Calibri Light" w:cs="Calibri Light"/>
                                  <w:b/>
                                </w:rPr>
                              </w:pP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z w:val="22"/>
                                  <w:u w:val="single"/>
                                </w:rPr>
                                <w:t>Gesuch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z w:val="22"/>
                                  <w:u w:val="single"/>
                                </w:rPr>
                                <w:t>um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pacing w:val="-5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z w:val="22"/>
                                  <w:u w:val="single"/>
                                </w:rPr>
                                <w:t>Rückstellung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pacing w:val="-4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z w:val="22"/>
                                  <w:u w:val="single"/>
                                </w:rPr>
                                <w:t>vom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pacing w:val="-6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b/>
                                  <w:spacing w:val="-2"/>
                                  <w:sz w:val="22"/>
                                  <w:u w:val="single"/>
                                </w:rPr>
                                <w:t>Kindergartenunterricht</w:t>
                              </w:r>
                            </w:p>
                            <w:p w14:paraId="54C07B64" w14:textId="77777777" w:rsidR="00003125" w:rsidRPr="00003125" w:rsidRDefault="00003125" w:rsidP="00003125">
                              <w:pPr>
                                <w:rPr>
                                  <w:rFonts w:ascii="Calibri Light" w:hAnsi="Calibri Light" w:cs="Calibri Light"/>
                                  <w:b/>
                                </w:rPr>
                              </w:pPr>
                            </w:p>
                            <w:p w14:paraId="774A7D5F" w14:textId="77777777" w:rsidR="00003125" w:rsidRPr="00003125" w:rsidRDefault="00003125" w:rsidP="00003125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Mein/Unser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Kind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ist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  <w:u w:val="single"/>
                                </w:rPr>
                                <w:t>nicht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kindergartenfähig.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Ich/Wir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ziehen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eine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Rückstellung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um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ein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>Jahr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z w:val="22"/>
                                </w:rPr>
                                <w:t xml:space="preserve">in </w:t>
                              </w:r>
                              <w:r w:rsidRPr="00003125">
                                <w:rPr>
                                  <w:rFonts w:ascii="Calibri Light" w:hAnsi="Calibri Light" w:cs="Calibri Light"/>
                                  <w:spacing w:val="-2"/>
                                  <w:sz w:val="22"/>
                                </w:rPr>
                                <w:t>Betracht.</w:t>
                              </w:r>
                            </w:p>
                            <w:p w14:paraId="7FB8A1BD" w14:textId="77777777" w:rsidR="00003125" w:rsidRPr="00003125" w:rsidRDefault="00003125" w:rsidP="00003125">
                              <w:pPr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003125">
                                <w:rPr>
                                  <w:rFonts w:ascii="Calibri Light" w:hAnsi="Calibri Light" w:cs="Calibri Light"/>
                                  <w:spacing w:val="-2"/>
                                  <w:sz w:val="22"/>
                                </w:rPr>
                                <w:t>Begründung:</w:t>
                              </w:r>
                            </w:p>
                            <w:p w14:paraId="33B75BFC" w14:textId="5DD65047" w:rsidR="00003125" w:rsidRDefault="00003125" w:rsidP="00003125">
                              <w:pPr>
                                <w:spacing w:line="36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1932" y="3004004"/>
                            <a:ext cx="18484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907A5" w14:textId="77777777" w:rsidR="00003125" w:rsidRDefault="00003125" w:rsidP="00003125">
                              <w:pPr>
                                <w:tabs>
                                  <w:tab w:val="left" w:pos="993"/>
                                  <w:tab w:val="left" w:pos="2890"/>
                                </w:tabs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Datum: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323210" y="3004004"/>
                            <a:ext cx="35591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93B40" w14:textId="77777777" w:rsidR="00003125" w:rsidRDefault="00003125" w:rsidP="00003125">
                              <w:pPr>
                                <w:tabs>
                                  <w:tab w:val="left" w:pos="1699"/>
                                  <w:tab w:val="left" w:pos="5583"/>
                                </w:tabs>
                                <w:spacing w:line="247" w:lineRule="exact"/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Unterschriften: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00934" id="Group 28" o:spid="_x0000_s1028" style="position:absolute;margin-left:417.15pt;margin-top:19.8pt;width:468.35pt;height:268.05pt;z-index:-251658229;mso-wrap-distance-left:0;mso-wrap-distance-right:0;mso-position-horizontal:right;mso-position-horizontal-relative:margin" coordsize="59480,3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">
                <v:shape id="Graphic 29" o:spid="_x0000_s1029" style="position:absolute;width:59480;height:34042;visibility:visible;mso-wrap-style:square;v-text-anchor:top" coordsize="5948045,340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" path="m5947918,3397643r-6096,l6096,3397643r-6096,l,3403727r6096,l5941822,3403727r6096,l5947918,3397643xem5947918,r-6096,l6096,,,,,6096,,3397631r6096,l6096,6096r5935726,l5941822,3397631r6096,l5947918,6096r,-6096xe" fillcolor="black" stroked="f">
                  <v:path arrowok="t"/>
                </v:shape>
                <v:shape id="Textbox 30" o:spid="_x0000_s1030" type="#_x0000_t202" style="position:absolute;left:719;top:1247;width:58128;height:25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EA29AF2" w14:textId="77777777" w:rsidR="00003125" w:rsidRPr="00003125" w:rsidRDefault="00003125" w:rsidP="00003125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Nur</w:t>
                        </w:r>
                        <w:r w:rsidRPr="00003125">
                          <w:rPr>
                            <w:rFonts w:ascii="Calibri Light" w:hAnsi="Calibri Light" w:cs="Calibri Light"/>
                            <w:spacing w:val="-7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für</w:t>
                        </w:r>
                        <w:r w:rsidRPr="00003125">
                          <w:rPr>
                            <w:rFonts w:ascii="Calibri Light" w:hAnsi="Calibri Light" w:cs="Calibri Light"/>
                            <w:spacing w:val="-5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Erziehungsberechtigte,</w:t>
                        </w:r>
                        <w:r w:rsidRPr="00003125">
                          <w:rPr>
                            <w:rFonts w:ascii="Calibri Light" w:hAnsi="Calibri Light" w:cs="Calibri Light"/>
                            <w:spacing w:val="-8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deren</w:t>
                        </w:r>
                        <w:r w:rsidRPr="00003125">
                          <w:rPr>
                            <w:rFonts w:ascii="Calibri Light" w:hAnsi="Calibri Light" w:cs="Calibri Light"/>
                            <w:spacing w:val="-8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Kind</w:t>
                        </w:r>
                        <w:r w:rsidRPr="00003125">
                          <w:rPr>
                            <w:rFonts w:ascii="Calibri Light" w:hAnsi="Calibri Light" w:cs="Calibri Light"/>
                            <w:spacing w:val="-7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z w:val="22"/>
                            <w:u w:val="single"/>
                          </w:rPr>
                          <w:t>nicht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pacing w:val="-7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kindergartenfähig</w:t>
                        </w:r>
                        <w:r w:rsidRPr="00003125">
                          <w:rPr>
                            <w:rFonts w:ascii="Calibri Light" w:hAnsi="Calibri Light" w:cs="Calibri Light"/>
                            <w:spacing w:val="-7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pacing w:val="-4"/>
                            <w:sz w:val="22"/>
                          </w:rPr>
                          <w:t>ist.</w:t>
                        </w:r>
                      </w:p>
                      <w:p w14:paraId="2F1F099C" w14:textId="77777777" w:rsidR="00003125" w:rsidRPr="00003125" w:rsidRDefault="00003125" w:rsidP="00003125">
                        <w:pPr>
                          <w:rPr>
                            <w:rFonts w:ascii="Calibri Light" w:hAnsi="Calibri Light" w:cs="Calibri Light"/>
                            <w:b/>
                          </w:rPr>
                        </w:pPr>
                        <w:r w:rsidRPr="00003125">
                          <w:rPr>
                            <w:rFonts w:ascii="Calibri Light" w:hAnsi="Calibri Light" w:cs="Calibri Light"/>
                            <w:b/>
                            <w:sz w:val="22"/>
                            <w:u w:val="single"/>
                          </w:rPr>
                          <w:t>Gesuch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pacing w:val="-6"/>
                            <w:sz w:val="22"/>
                            <w:u w:val="single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z w:val="22"/>
                            <w:u w:val="single"/>
                          </w:rPr>
                          <w:t>um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pacing w:val="-5"/>
                            <w:sz w:val="22"/>
                            <w:u w:val="single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z w:val="22"/>
                            <w:u w:val="single"/>
                          </w:rPr>
                          <w:t>Rückstellung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pacing w:val="-4"/>
                            <w:sz w:val="22"/>
                            <w:u w:val="single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z w:val="22"/>
                            <w:u w:val="single"/>
                          </w:rPr>
                          <w:t>vom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pacing w:val="-6"/>
                            <w:sz w:val="22"/>
                            <w:u w:val="single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b/>
                            <w:spacing w:val="-2"/>
                            <w:sz w:val="22"/>
                            <w:u w:val="single"/>
                          </w:rPr>
                          <w:t>Kindergartenunterricht</w:t>
                        </w:r>
                      </w:p>
                      <w:p w14:paraId="54C07B64" w14:textId="77777777" w:rsidR="00003125" w:rsidRPr="00003125" w:rsidRDefault="00003125" w:rsidP="00003125">
                        <w:pPr>
                          <w:rPr>
                            <w:rFonts w:ascii="Calibri Light" w:hAnsi="Calibri Light" w:cs="Calibri Light"/>
                            <w:b/>
                          </w:rPr>
                        </w:pPr>
                      </w:p>
                      <w:p w14:paraId="774A7D5F" w14:textId="77777777" w:rsidR="00003125" w:rsidRPr="00003125" w:rsidRDefault="00003125" w:rsidP="00003125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Mein/Unser</w:t>
                        </w:r>
                        <w:r w:rsidRPr="00003125">
                          <w:rPr>
                            <w:rFonts w:ascii="Calibri Light" w:hAnsi="Calibri Light" w:cs="Calibri Light"/>
                            <w:spacing w:val="-4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Kind</w:t>
                        </w:r>
                        <w:r w:rsidRPr="00003125">
                          <w:rPr>
                            <w:rFonts w:ascii="Calibri Light" w:hAnsi="Calibri Light" w:cs="Calibri Light"/>
                            <w:spacing w:val="-3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ist</w:t>
                        </w:r>
                        <w:r w:rsidRPr="00003125">
                          <w:rPr>
                            <w:rFonts w:ascii="Calibri Light" w:hAnsi="Calibri Light" w:cs="Calibri Light"/>
                            <w:spacing w:val="-3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  <w:u w:val="single"/>
                          </w:rPr>
                          <w:t>nicht</w:t>
                        </w:r>
                        <w:r w:rsidRPr="00003125">
                          <w:rPr>
                            <w:rFonts w:ascii="Calibri Light" w:hAnsi="Calibri Light" w:cs="Calibri Light"/>
                            <w:spacing w:val="-4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kindergartenfähig.</w:t>
                        </w:r>
                        <w:r w:rsidRPr="00003125">
                          <w:rPr>
                            <w:rFonts w:ascii="Calibri Light" w:hAnsi="Calibri Light" w:cs="Calibri Light"/>
                            <w:spacing w:val="-4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Ich/Wir</w:t>
                        </w:r>
                        <w:r w:rsidRPr="00003125">
                          <w:rPr>
                            <w:rFonts w:ascii="Calibri Light" w:hAnsi="Calibri Light" w:cs="Calibri Light"/>
                            <w:spacing w:val="-2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ziehen</w:t>
                        </w:r>
                        <w:r w:rsidRPr="00003125">
                          <w:rPr>
                            <w:rFonts w:ascii="Calibri Light" w:hAnsi="Calibri Light" w:cs="Calibri Light"/>
                            <w:spacing w:val="-2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eine</w:t>
                        </w:r>
                        <w:r w:rsidRPr="00003125">
                          <w:rPr>
                            <w:rFonts w:ascii="Calibri Light" w:hAnsi="Calibri Light" w:cs="Calibri Light"/>
                            <w:spacing w:val="-3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Rückstellung</w:t>
                        </w:r>
                        <w:r w:rsidRPr="00003125">
                          <w:rPr>
                            <w:rFonts w:ascii="Calibri Light" w:hAnsi="Calibri Light" w:cs="Calibri Light"/>
                            <w:spacing w:val="-3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um</w:t>
                        </w:r>
                        <w:r w:rsidRPr="00003125">
                          <w:rPr>
                            <w:rFonts w:ascii="Calibri Light" w:hAnsi="Calibri Light" w:cs="Calibri Light"/>
                            <w:spacing w:val="-4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ein</w:t>
                        </w:r>
                        <w:r w:rsidRPr="00003125">
                          <w:rPr>
                            <w:rFonts w:ascii="Calibri Light" w:hAnsi="Calibri Light" w:cs="Calibri Light"/>
                            <w:spacing w:val="-3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>Jahr</w:t>
                        </w:r>
                        <w:r w:rsidRPr="00003125">
                          <w:rPr>
                            <w:rFonts w:ascii="Calibri Light" w:hAnsi="Calibri Light" w:cs="Calibri Light"/>
                            <w:spacing w:val="-2"/>
                            <w:sz w:val="22"/>
                          </w:rPr>
                          <w:t xml:space="preserve"> </w:t>
                        </w:r>
                        <w:r w:rsidRPr="00003125">
                          <w:rPr>
                            <w:rFonts w:ascii="Calibri Light" w:hAnsi="Calibri Light" w:cs="Calibri Light"/>
                            <w:sz w:val="22"/>
                          </w:rPr>
                          <w:t xml:space="preserve">in </w:t>
                        </w:r>
                        <w:r w:rsidRPr="00003125">
                          <w:rPr>
                            <w:rFonts w:ascii="Calibri Light" w:hAnsi="Calibri Light" w:cs="Calibri Light"/>
                            <w:spacing w:val="-2"/>
                            <w:sz w:val="22"/>
                          </w:rPr>
                          <w:t>Betracht.</w:t>
                        </w:r>
                      </w:p>
                      <w:p w14:paraId="7FB8A1BD" w14:textId="77777777" w:rsidR="00003125" w:rsidRPr="00003125" w:rsidRDefault="00003125" w:rsidP="00003125">
                        <w:pPr>
                          <w:rPr>
                            <w:rFonts w:ascii="Calibri Light" w:hAnsi="Calibri Light" w:cs="Calibri Light"/>
                          </w:rPr>
                        </w:pPr>
                        <w:r w:rsidRPr="00003125">
                          <w:rPr>
                            <w:rFonts w:ascii="Calibri Light" w:hAnsi="Calibri Light" w:cs="Calibri Light"/>
                            <w:spacing w:val="-2"/>
                            <w:sz w:val="22"/>
                          </w:rPr>
                          <w:t>Begründung:</w:t>
                        </w:r>
                      </w:p>
                      <w:p w14:paraId="33B75BFC" w14:textId="5DD65047" w:rsidR="00003125" w:rsidRDefault="00003125" w:rsidP="00003125">
                        <w:pPr>
                          <w:spacing w:line="367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box 31" o:spid="_x0000_s1031" type="#_x0000_t202" style="position:absolute;left:719;top:30040;width:1848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D9907A5" w14:textId="77777777" w:rsidR="00003125" w:rsidRDefault="00003125" w:rsidP="00003125">
                        <w:pPr>
                          <w:tabs>
                            <w:tab w:val="left" w:pos="993"/>
                            <w:tab w:val="left" w:pos="2890"/>
                          </w:tabs>
                          <w:spacing w:line="247" w:lineRule="exact"/>
                        </w:pPr>
                        <w:r>
                          <w:rPr>
                            <w:spacing w:val="-2"/>
                            <w:sz w:val="22"/>
                          </w:rPr>
                          <w:t>Datum: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2" o:spid="_x0000_s1032" type="#_x0000_t202" style="position:absolute;left:23232;top:30040;width:3559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DC93B40" w14:textId="77777777" w:rsidR="00003125" w:rsidRDefault="00003125" w:rsidP="00003125">
                        <w:pPr>
                          <w:tabs>
                            <w:tab w:val="left" w:pos="1699"/>
                            <w:tab w:val="left" w:pos="5583"/>
                          </w:tabs>
                          <w:spacing w:line="247" w:lineRule="exact"/>
                        </w:pPr>
                        <w:r>
                          <w:rPr>
                            <w:spacing w:val="-2"/>
                            <w:sz w:val="22"/>
                          </w:rPr>
                          <w:t>Unterschriften: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76F7415" w14:textId="77777777" w:rsidR="00DC36DE" w:rsidRDefault="008D4DEF" w:rsidP="005967C8">
      <w:pPr>
        <w:spacing w:before="252" w:line="252" w:lineRule="exact"/>
        <w:ind w:left="178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t>Ab</w:t>
      </w:r>
      <w:r w:rsidR="00563E8A">
        <w:rPr>
          <w:rFonts w:ascii="Calibri Light" w:hAnsi="Calibri Light" w:cs="Calibri Light"/>
          <w:b/>
          <w:sz w:val="22"/>
        </w:rPr>
        <w:t>gabetermin</w:t>
      </w:r>
      <w:r w:rsidR="0085716F">
        <w:rPr>
          <w:rFonts w:ascii="Calibri Light" w:hAnsi="Calibri Light" w:cs="Calibri Light"/>
          <w:b/>
          <w:sz w:val="22"/>
        </w:rPr>
        <w:t>:</w:t>
      </w:r>
      <w:r w:rsidR="00DC36DE">
        <w:rPr>
          <w:rFonts w:ascii="Calibri Light" w:hAnsi="Calibri Light" w:cs="Calibri Light"/>
          <w:b/>
          <w:sz w:val="22"/>
        </w:rPr>
        <w:t xml:space="preserve"> 31.01.2025</w:t>
      </w:r>
    </w:p>
    <w:p w14:paraId="47715EFC" w14:textId="1745AE66" w:rsidR="00DC36DE" w:rsidRPr="005967C8" w:rsidRDefault="00DC36DE" w:rsidP="005967C8">
      <w:pPr>
        <w:spacing w:before="252" w:line="252" w:lineRule="exact"/>
        <w:ind w:left="178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sz w:val="18"/>
          <w:szCs w:val="18"/>
          <w:lang w:val="de-CH"/>
        </w:rPr>
        <w:t xml:space="preserve">Schicken Sie das Formular an die </w:t>
      </w:r>
      <w:r w:rsidR="001E211F">
        <w:rPr>
          <w:rFonts w:ascii="Calibri Light" w:hAnsi="Calibri Light" w:cs="Calibri Light"/>
          <w:sz w:val="18"/>
          <w:szCs w:val="18"/>
          <w:lang w:val="de-CH"/>
        </w:rPr>
        <w:t xml:space="preserve">auf der ersten </w:t>
      </w:r>
      <w:r w:rsidR="00257CD1">
        <w:rPr>
          <w:rFonts w:ascii="Calibri Light" w:hAnsi="Calibri Light" w:cs="Calibri Light"/>
          <w:sz w:val="18"/>
          <w:szCs w:val="18"/>
          <w:lang w:val="de-CH"/>
        </w:rPr>
        <w:t xml:space="preserve">Seite </w:t>
      </w:r>
      <w:r>
        <w:rPr>
          <w:rFonts w:ascii="Calibri Light" w:hAnsi="Calibri Light" w:cs="Calibri Light"/>
          <w:sz w:val="18"/>
          <w:szCs w:val="18"/>
          <w:lang w:val="de-CH"/>
        </w:rPr>
        <w:t xml:space="preserve">angegebene Adresse oder laden Sie es unter </w:t>
      </w:r>
      <w:hyperlink r:id="rId11" w:history="1">
        <w:r w:rsidRPr="005967C8">
          <w:rPr>
            <w:rStyle w:val="Hyperlink"/>
            <w:rFonts w:ascii="Calibri Light" w:hAnsi="Calibri Light" w:cs="Calibri Light"/>
            <w:sz w:val="18"/>
            <w:szCs w:val="18"/>
          </w:rPr>
          <w:t>Schule Oberkirch - Eintritt in den Kindergarten (schule-oberkirch.ch)</w:t>
        </w:r>
      </w:hyperlink>
      <w:r w:rsidRPr="005967C8">
        <w:rPr>
          <w:rFonts w:ascii="Calibri Light" w:hAnsi="Calibri Light" w:cs="Calibri Light"/>
          <w:sz w:val="18"/>
          <w:szCs w:val="18"/>
        </w:rPr>
        <w:t xml:space="preserve"> </w:t>
      </w:r>
      <w:r w:rsidRPr="005967C8">
        <w:rPr>
          <w:rFonts w:ascii="Calibri Light" w:hAnsi="Calibri Light" w:cs="Calibri Light"/>
          <w:sz w:val="18"/>
          <w:szCs w:val="18"/>
          <w:lang w:val="de-CH"/>
        </w:rPr>
        <w:t xml:space="preserve">herunter und </w:t>
      </w:r>
      <w:r>
        <w:rPr>
          <w:rFonts w:ascii="Calibri Light" w:hAnsi="Calibri Light" w:cs="Calibri Light"/>
          <w:sz w:val="18"/>
          <w:szCs w:val="18"/>
          <w:lang w:val="de-CH"/>
        </w:rPr>
        <w:t>schicken es als</w:t>
      </w:r>
      <w:r w:rsidRPr="005967C8">
        <w:rPr>
          <w:rFonts w:ascii="Calibri Light" w:hAnsi="Calibri Light" w:cs="Calibri Light"/>
          <w:sz w:val="18"/>
          <w:szCs w:val="18"/>
          <w:lang w:val="de-CH"/>
        </w:rPr>
        <w:t xml:space="preserve"> Mailanhang an </w:t>
      </w:r>
      <w:hyperlink r:id="rId12" w:history="1">
        <w:r w:rsidRPr="005967C8">
          <w:rPr>
            <w:rStyle w:val="Hyperlink"/>
            <w:rFonts w:ascii="Calibri Light" w:hAnsi="Calibri Light" w:cs="Calibri Light"/>
            <w:sz w:val="18"/>
            <w:szCs w:val="18"/>
            <w:lang w:val="de-CH"/>
          </w:rPr>
          <w:t>sekretariat@schule-oberkirch.ch</w:t>
        </w:r>
      </w:hyperlink>
    </w:p>
    <w:sectPr w:rsidR="00DC36DE" w:rsidRPr="005967C8" w:rsidSect="00DC36DE">
      <w:pgSz w:w="11906" w:h="16838"/>
      <w:pgMar w:top="1418" w:right="1418" w:bottom="709" w:left="1134" w:header="70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81990" w14:textId="77777777" w:rsidR="00BB3B94" w:rsidRDefault="00BB3B94" w:rsidP="00C16ED2">
      <w:r>
        <w:separator/>
      </w:r>
    </w:p>
  </w:endnote>
  <w:endnote w:type="continuationSeparator" w:id="0">
    <w:p w14:paraId="43CA9B05" w14:textId="77777777" w:rsidR="00BB3B94" w:rsidRDefault="00BB3B94" w:rsidP="00C16ED2">
      <w:r>
        <w:continuationSeparator/>
      </w:r>
    </w:p>
  </w:endnote>
  <w:endnote w:type="continuationNotice" w:id="1">
    <w:p w14:paraId="68325C7C" w14:textId="77777777" w:rsidR="00BB3B94" w:rsidRDefault="00BB3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D9BA" w14:textId="77777777" w:rsidR="00BB3B94" w:rsidRDefault="00BB3B94" w:rsidP="00C16ED2">
      <w:r>
        <w:separator/>
      </w:r>
    </w:p>
  </w:footnote>
  <w:footnote w:type="continuationSeparator" w:id="0">
    <w:p w14:paraId="0CB53EC7" w14:textId="77777777" w:rsidR="00BB3B94" w:rsidRDefault="00BB3B94" w:rsidP="00C16ED2">
      <w:r>
        <w:continuationSeparator/>
      </w:r>
    </w:p>
  </w:footnote>
  <w:footnote w:type="continuationNotice" w:id="1">
    <w:p w14:paraId="5346438F" w14:textId="77777777" w:rsidR="00BB3B94" w:rsidRDefault="00BB3B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D51"/>
    <w:multiLevelType w:val="hybridMultilevel"/>
    <w:tmpl w:val="260A90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659D5"/>
    <w:multiLevelType w:val="hybridMultilevel"/>
    <w:tmpl w:val="F0E632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1936">
    <w:abstractNumId w:val="0"/>
  </w:num>
  <w:num w:numId="2" w16cid:durableId="330106202">
    <w:abstractNumId w:val="0"/>
  </w:num>
  <w:num w:numId="3" w16cid:durableId="4522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Vx3jxrZfV3TpKzSyGVDV8fQJf2SLygLksUjWhqXSfrN4yKPI5cczC2bEn+C6d9BOPJ2EobKEYNDDEQgeC+o9w==" w:salt="t+nLL+IEmfUUTfl69Y3g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73"/>
    <w:rsid w:val="00003125"/>
    <w:rsid w:val="0001547E"/>
    <w:rsid w:val="00045907"/>
    <w:rsid w:val="000F65B5"/>
    <w:rsid w:val="00124758"/>
    <w:rsid w:val="00141557"/>
    <w:rsid w:val="00175BA2"/>
    <w:rsid w:val="001A7BE4"/>
    <w:rsid w:val="001C4E05"/>
    <w:rsid w:val="001D1C03"/>
    <w:rsid w:val="001D224C"/>
    <w:rsid w:val="001D4DC4"/>
    <w:rsid w:val="001D513C"/>
    <w:rsid w:val="001E211F"/>
    <w:rsid w:val="00217D98"/>
    <w:rsid w:val="00234619"/>
    <w:rsid w:val="00257CD1"/>
    <w:rsid w:val="00292FBE"/>
    <w:rsid w:val="002E541D"/>
    <w:rsid w:val="00320076"/>
    <w:rsid w:val="00340B2F"/>
    <w:rsid w:val="003E06BB"/>
    <w:rsid w:val="003E3D4E"/>
    <w:rsid w:val="0040377E"/>
    <w:rsid w:val="004039FC"/>
    <w:rsid w:val="00481C1F"/>
    <w:rsid w:val="00493644"/>
    <w:rsid w:val="004B7D0F"/>
    <w:rsid w:val="0055121A"/>
    <w:rsid w:val="00563E8A"/>
    <w:rsid w:val="005967C8"/>
    <w:rsid w:val="005D4AE4"/>
    <w:rsid w:val="0060012C"/>
    <w:rsid w:val="00675F5B"/>
    <w:rsid w:val="0067790A"/>
    <w:rsid w:val="00684B88"/>
    <w:rsid w:val="00712E39"/>
    <w:rsid w:val="007353AB"/>
    <w:rsid w:val="00763A17"/>
    <w:rsid w:val="00771EF4"/>
    <w:rsid w:val="007B78B2"/>
    <w:rsid w:val="00800B5C"/>
    <w:rsid w:val="00823FA2"/>
    <w:rsid w:val="00845997"/>
    <w:rsid w:val="0085716F"/>
    <w:rsid w:val="0087741A"/>
    <w:rsid w:val="008A2FDD"/>
    <w:rsid w:val="008A587F"/>
    <w:rsid w:val="008B01EA"/>
    <w:rsid w:val="008D4C9A"/>
    <w:rsid w:val="008D4DEF"/>
    <w:rsid w:val="008F4ED1"/>
    <w:rsid w:val="008F7755"/>
    <w:rsid w:val="00935E8D"/>
    <w:rsid w:val="009F710B"/>
    <w:rsid w:val="00AB3511"/>
    <w:rsid w:val="00AF605F"/>
    <w:rsid w:val="00B029A0"/>
    <w:rsid w:val="00B11FC0"/>
    <w:rsid w:val="00B12A8E"/>
    <w:rsid w:val="00B223C3"/>
    <w:rsid w:val="00B229C4"/>
    <w:rsid w:val="00B24563"/>
    <w:rsid w:val="00B32C6F"/>
    <w:rsid w:val="00B37B3A"/>
    <w:rsid w:val="00BB3B94"/>
    <w:rsid w:val="00BD1F17"/>
    <w:rsid w:val="00C16ED2"/>
    <w:rsid w:val="00C52D43"/>
    <w:rsid w:val="00C61D85"/>
    <w:rsid w:val="00C67091"/>
    <w:rsid w:val="00C9599B"/>
    <w:rsid w:val="00C973A2"/>
    <w:rsid w:val="00D20DA8"/>
    <w:rsid w:val="00D5719B"/>
    <w:rsid w:val="00D80318"/>
    <w:rsid w:val="00DC36DE"/>
    <w:rsid w:val="00E24122"/>
    <w:rsid w:val="00E63409"/>
    <w:rsid w:val="00E75F73"/>
    <w:rsid w:val="00F833B3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CE2459"/>
  <w15:chartTrackingRefBased/>
  <w15:docId w15:val="{69515664-44EA-493C-B50D-B2D25A9F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7BE4"/>
    <w:pPr>
      <w:spacing w:after="0" w:line="240" w:lineRule="auto"/>
    </w:pPr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7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7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7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7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7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7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7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7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7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7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7B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7B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7BE4"/>
    <w:rPr>
      <w:rFonts w:ascii="Futura Lt BT" w:eastAsiaTheme="majorEastAsia" w:hAnsi="Futura Lt BT" w:cstheme="majorBidi"/>
      <w:i/>
      <w:iCs/>
      <w:color w:val="595959" w:themeColor="text1" w:themeTint="A6"/>
      <w:kern w:val="0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7BE4"/>
    <w:rPr>
      <w:rFonts w:ascii="Futura Lt BT" w:eastAsiaTheme="majorEastAsia" w:hAnsi="Futura Lt BT" w:cstheme="majorBidi"/>
      <w:color w:val="595959" w:themeColor="text1" w:themeTint="A6"/>
      <w:kern w:val="0"/>
      <w:lang w:val="de-DE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7BE4"/>
    <w:rPr>
      <w:rFonts w:ascii="Futura Lt BT" w:eastAsiaTheme="majorEastAsia" w:hAnsi="Futura Lt BT" w:cstheme="majorBidi"/>
      <w:i/>
      <w:iCs/>
      <w:color w:val="272727" w:themeColor="text1" w:themeTint="D8"/>
      <w:kern w:val="0"/>
      <w:lang w:val="de-DE"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7BE4"/>
    <w:rPr>
      <w:rFonts w:ascii="Futura Lt BT" w:eastAsiaTheme="majorEastAsia" w:hAnsi="Futura Lt BT" w:cstheme="majorBidi"/>
      <w:color w:val="272727" w:themeColor="text1" w:themeTint="D8"/>
      <w:kern w:val="0"/>
      <w:lang w:val="de-DE"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A7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7BE4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7B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7B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7B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B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7B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A7B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7BE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16E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ED2"/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16E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ED2"/>
    <w:rPr>
      <w:rFonts w:ascii="Futura Lt BT" w:eastAsia="Times New Roman" w:hAnsi="Futura Lt BT" w:cs="Times New Roman"/>
      <w:kern w:val="0"/>
      <w:lang w:val="de-DE" w:eastAsia="de-DE"/>
      <w14:ligatures w14:val="none"/>
    </w:rPr>
  </w:style>
  <w:style w:type="paragraph" w:styleId="Textkrper">
    <w:name w:val="Body Text"/>
    <w:basedOn w:val="Standard"/>
    <w:link w:val="TextkrperZchn"/>
    <w:uiPriority w:val="1"/>
    <w:qFormat/>
    <w:rsid w:val="00E75F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5F73"/>
    <w:rPr>
      <w:rFonts w:ascii="Arial" w:eastAsia="Arial" w:hAnsi="Arial" w:cs="Arial"/>
      <w:kern w:val="0"/>
      <w:sz w:val="22"/>
      <w:szCs w:val="22"/>
      <w:lang w:val="de-DE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E75F73"/>
    <w:pPr>
      <w:widowControl w:val="0"/>
      <w:autoSpaceDE w:val="0"/>
      <w:autoSpaceDN w:val="0"/>
      <w:spacing w:before="60"/>
      <w:ind w:left="6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52D4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schule-oberkirch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ule-oberkirch.ch/eintrittk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ySonja\OneDrive%20-%20schule-oberkirch.ch\Dokumente%20-%20Schulleitung\General\Handbuch\Formatvorlage%20Konzep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B35D1C-1760-4482-813C-6492B9EA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45F-0F6C-4D27-BA85-A6C6C7C3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2E34C-5BF0-45C7-B052-D8F50B14E6DD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Konzept.dotx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DVS</Company>
  <LinksUpToDate>false</LinksUpToDate>
  <CharactersWithSpaces>2951</CharactersWithSpaces>
  <SharedDoc>false</SharedDoc>
  <HLinks>
    <vt:vector size="12" baseType="variant"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mailto:sekretariat@schule-oberkirch.ch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https://www.schule-oberkirch.ch/eintrittkg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 Sonja</dc:creator>
  <cp:keywords/>
  <dc:description/>
  <cp:lastModifiedBy>Sekretariat Schule Oberkirch</cp:lastModifiedBy>
  <cp:revision>35</cp:revision>
  <cp:lastPrinted>2024-09-03T21:08:00Z</cp:lastPrinted>
  <dcterms:created xsi:type="dcterms:W3CDTF">2024-10-31T13:22:00Z</dcterms:created>
  <dcterms:modified xsi:type="dcterms:W3CDTF">2024-10-31T13:59:00Z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